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81E" w:rsidRPr="00716243" w:rsidRDefault="00CC481E" w:rsidP="00CC481E">
      <w:pPr>
        <w:pStyle w:val="xxmsonormal"/>
        <w:shd w:val="clear" w:color="auto" w:fill="FFFFFF"/>
        <w:spacing w:before="0" w:beforeAutospacing="0" w:after="0" w:afterAutospacing="0"/>
        <w:rPr>
          <w:rFonts w:ascii="Calibri" w:hAnsi="Calibri"/>
          <w:color w:val="000000" w:themeColor="text1"/>
          <w:sz w:val="22"/>
          <w:szCs w:val="22"/>
        </w:rPr>
      </w:pPr>
      <w:r w:rsidRPr="00716243">
        <w:rPr>
          <w:color w:val="000000" w:themeColor="text1"/>
          <w:bdr w:val="none" w:sz="0" w:space="0" w:color="auto" w:frame="1"/>
        </w:rPr>
        <w:t>Dear [</w:t>
      </w:r>
      <w:r w:rsidR="00086E9C" w:rsidRPr="00716243">
        <w:rPr>
          <w:color w:val="000000" w:themeColor="text1"/>
          <w:bdr w:val="none" w:sz="0" w:space="0" w:color="auto" w:frame="1"/>
        </w:rPr>
        <w:t>Participant or insert name],</w:t>
      </w:r>
    </w:p>
    <w:p w:rsidR="00CC481E" w:rsidRPr="00716243" w:rsidRDefault="00CC481E" w:rsidP="00CC481E">
      <w:pPr>
        <w:pStyle w:val="x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Segoe UI"/>
          <w:color w:val="000000" w:themeColor="text1"/>
          <w:sz w:val="22"/>
          <w:szCs w:val="22"/>
        </w:rPr>
      </w:pPr>
      <w:r w:rsidRPr="00716243">
        <w:rPr>
          <w:color w:val="000000" w:themeColor="text1"/>
          <w:bdr w:val="none" w:sz="0" w:space="0" w:color="auto" w:frame="1"/>
        </w:rPr>
        <w:t> </w:t>
      </w:r>
    </w:p>
    <w:p w:rsidR="00CC481E" w:rsidRPr="00716243" w:rsidRDefault="007D5077" w:rsidP="00CC481E">
      <w:pPr>
        <w:pStyle w:val="x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Segoe UI"/>
          <w:color w:val="000000" w:themeColor="text1"/>
          <w:sz w:val="22"/>
          <w:szCs w:val="22"/>
        </w:rPr>
      </w:pPr>
      <w:r w:rsidRPr="00716243">
        <w:rPr>
          <w:color w:val="000000" w:themeColor="text1"/>
          <w:bdr w:val="none" w:sz="0" w:space="0" w:color="auto" w:frame="1"/>
        </w:rPr>
        <w:t xml:space="preserve">On behalf of the National Cancer Institute, Division of Cancer Prevention, myself, your study team and all those who may be affected by </w:t>
      </w:r>
      <w:r w:rsidR="00086E9C" w:rsidRPr="00716243">
        <w:rPr>
          <w:color w:val="000000" w:themeColor="text1"/>
          <w:bdr w:val="none" w:sz="0" w:space="0" w:color="auto" w:frame="1"/>
        </w:rPr>
        <w:t>breast cancer,</w:t>
      </w:r>
      <w:r w:rsidR="00CC481E" w:rsidRPr="00716243">
        <w:rPr>
          <w:color w:val="000000" w:themeColor="text1"/>
          <w:bdr w:val="none" w:sz="0" w:space="0" w:color="auto" w:frame="1"/>
        </w:rPr>
        <w:t xml:space="preserve"> I would like to sincerely thank you for your participation in our research study </w:t>
      </w:r>
      <w:r w:rsidR="00181EC3" w:rsidRPr="00716243">
        <w:rPr>
          <w:i/>
          <w:color w:val="000000" w:themeColor="text1"/>
          <w:bdr w:val="none" w:sz="0" w:space="0" w:color="auto" w:frame="1"/>
        </w:rPr>
        <w:t>NWU2015-06-04</w:t>
      </w:r>
      <w:r w:rsidR="00086E9C" w:rsidRPr="00716243">
        <w:rPr>
          <w:i/>
          <w:color w:val="000000" w:themeColor="text1"/>
          <w:bdr w:val="none" w:sz="0" w:space="0" w:color="auto" w:frame="1"/>
        </w:rPr>
        <w:t xml:space="preserve">: </w:t>
      </w:r>
      <w:r w:rsidR="00181EC3" w:rsidRPr="00716243">
        <w:rPr>
          <w:i/>
          <w:color w:val="000000" w:themeColor="text1"/>
          <w:bdr w:val="none" w:sz="0" w:space="0" w:color="auto" w:frame="1"/>
        </w:rPr>
        <w:t xml:space="preserve">Testing an active form of Tamoxifen delivered through the breast skin to control ductal carcinoma in situ (DCIS) of the breast. </w:t>
      </w:r>
      <w:r w:rsidRPr="00716243">
        <w:rPr>
          <w:color w:val="000000" w:themeColor="text1"/>
          <w:bdr w:val="none" w:sz="0" w:space="0" w:color="auto" w:frame="1"/>
        </w:rPr>
        <w:t>We especially want to thank you for participating in the study during this difficult time of the Coronavirus pandemic.</w:t>
      </w:r>
    </w:p>
    <w:p w:rsidR="007D5077" w:rsidRPr="00716243" w:rsidRDefault="00CC481E" w:rsidP="00CC481E">
      <w:pPr>
        <w:pStyle w:val="x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Segoe UI"/>
          <w:color w:val="000000" w:themeColor="text1"/>
          <w:sz w:val="22"/>
          <w:szCs w:val="22"/>
        </w:rPr>
      </w:pPr>
      <w:r w:rsidRPr="00716243">
        <w:rPr>
          <w:color w:val="000000" w:themeColor="text1"/>
          <w:bdr w:val="none" w:sz="0" w:space="0" w:color="auto" w:frame="1"/>
        </w:rPr>
        <w:t> </w:t>
      </w:r>
    </w:p>
    <w:p w:rsidR="00CC481E" w:rsidRPr="00716243" w:rsidRDefault="007D5077" w:rsidP="007D5077">
      <w:pPr>
        <w:pStyle w:val="xxmsonormal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bdr w:val="none" w:sz="0" w:space="0" w:color="auto" w:frame="1"/>
        </w:rPr>
      </w:pPr>
      <w:r w:rsidRPr="00716243">
        <w:rPr>
          <w:color w:val="000000" w:themeColor="text1"/>
          <w:bdr w:val="none" w:sz="0" w:space="0" w:color="auto" w:frame="1"/>
        </w:rPr>
        <w:t xml:space="preserve">By volunteering for this study, you became a key partner in a large cancer prevention research effort to prevent suffering and save lives. Clinical trials are at the </w:t>
      </w:r>
      <w:r w:rsidR="00323291" w:rsidRPr="00716243">
        <w:rPr>
          <w:color w:val="000000" w:themeColor="text1"/>
          <w:bdr w:val="none" w:sz="0" w:space="0" w:color="auto" w:frame="1"/>
        </w:rPr>
        <w:t>core</w:t>
      </w:r>
      <w:r w:rsidRPr="00716243">
        <w:rPr>
          <w:color w:val="000000" w:themeColor="text1"/>
          <w:bdr w:val="none" w:sz="0" w:space="0" w:color="auto" w:frame="1"/>
        </w:rPr>
        <w:t xml:space="preserve"> of all medical advances, and participants like you are the heart of clinical trials.</w:t>
      </w:r>
    </w:p>
    <w:p w:rsidR="007D5077" w:rsidRPr="00716243" w:rsidRDefault="007D5077" w:rsidP="00CC481E">
      <w:pPr>
        <w:pStyle w:val="x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Segoe UI"/>
          <w:color w:val="000000" w:themeColor="text1"/>
          <w:sz w:val="22"/>
          <w:szCs w:val="22"/>
        </w:rPr>
      </w:pPr>
    </w:p>
    <w:p w:rsidR="00CC481E" w:rsidRPr="00716243" w:rsidRDefault="00CC481E" w:rsidP="00CC481E">
      <w:pPr>
        <w:pStyle w:val="x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Segoe UI"/>
          <w:color w:val="000000" w:themeColor="text1"/>
          <w:sz w:val="22"/>
          <w:szCs w:val="22"/>
        </w:rPr>
      </w:pPr>
      <w:r w:rsidRPr="00716243">
        <w:rPr>
          <w:color w:val="000000" w:themeColor="text1"/>
          <w:bdr w:val="none" w:sz="0" w:space="0" w:color="auto" w:frame="1"/>
        </w:rPr>
        <w:t>Your time is valuable and your voluntary contribution to the scientific community benefits everyone who is or will be diagnosed with cancer.</w:t>
      </w:r>
    </w:p>
    <w:p w:rsidR="00CC481E" w:rsidRPr="00716243" w:rsidRDefault="00CC481E" w:rsidP="00CC481E">
      <w:pPr>
        <w:pStyle w:val="x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Segoe UI"/>
          <w:color w:val="000000" w:themeColor="text1"/>
          <w:sz w:val="22"/>
          <w:szCs w:val="22"/>
        </w:rPr>
      </w:pPr>
      <w:r w:rsidRPr="00716243">
        <w:rPr>
          <w:color w:val="000000" w:themeColor="text1"/>
          <w:bdr w:val="none" w:sz="0" w:space="0" w:color="auto" w:frame="1"/>
        </w:rPr>
        <w:t> </w:t>
      </w:r>
    </w:p>
    <w:p w:rsidR="00CC481E" w:rsidRPr="00716243" w:rsidRDefault="00CC481E" w:rsidP="00CC481E">
      <w:pPr>
        <w:pStyle w:val="x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Segoe UI"/>
          <w:color w:val="000000" w:themeColor="text1"/>
          <w:sz w:val="22"/>
          <w:szCs w:val="22"/>
        </w:rPr>
      </w:pPr>
      <w:r w:rsidRPr="00716243">
        <w:rPr>
          <w:color w:val="000000" w:themeColor="text1"/>
          <w:bdr w:val="none" w:sz="0" w:space="0" w:color="auto" w:frame="1"/>
        </w:rPr>
        <w:t>Thank you again,</w:t>
      </w:r>
    </w:p>
    <w:p w:rsidR="00170AA2" w:rsidRPr="00716243" w:rsidRDefault="00170AA2">
      <w:pPr>
        <w:rPr>
          <w:color w:val="000000" w:themeColor="text1"/>
        </w:rPr>
      </w:pPr>
    </w:p>
    <w:p w:rsidR="00086E9C" w:rsidRPr="00716243" w:rsidRDefault="00086E9C">
      <w:pPr>
        <w:rPr>
          <w:rFonts w:ascii="Times New Roman" w:hAnsi="Times New Roman" w:cs="Times New Roman"/>
          <w:color w:val="000000" w:themeColor="text1"/>
          <w:sz w:val="24"/>
        </w:rPr>
      </w:pPr>
      <w:r w:rsidRPr="00716243">
        <w:rPr>
          <w:rFonts w:ascii="Times New Roman" w:hAnsi="Times New Roman" w:cs="Times New Roman"/>
          <w:color w:val="000000" w:themeColor="text1"/>
          <w:sz w:val="24"/>
        </w:rPr>
        <w:t>[Insert PI Signature on Institutional Letterhead]</w:t>
      </w:r>
      <w:bookmarkStart w:id="0" w:name="_GoBack"/>
      <w:bookmarkEnd w:id="0"/>
    </w:p>
    <w:sectPr w:rsidR="00086E9C" w:rsidRPr="0071624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6E9C" w:rsidRDefault="00086E9C" w:rsidP="00086E9C">
      <w:pPr>
        <w:spacing w:after="0" w:line="240" w:lineRule="auto"/>
      </w:pPr>
      <w:r>
        <w:separator/>
      </w:r>
    </w:p>
  </w:endnote>
  <w:endnote w:type="continuationSeparator" w:id="0">
    <w:p w:rsidR="00086E9C" w:rsidRDefault="00086E9C" w:rsidP="00086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4CDF" w:rsidRDefault="00BA4CD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E9C" w:rsidRDefault="00FC2712" w:rsidP="00086E9C">
    <w:pPr>
      <w:pStyle w:val="NoSpacing"/>
    </w:pPr>
    <w:r>
      <w:t xml:space="preserve">NWU2015-06-04 Khan </w:t>
    </w:r>
    <w:proofErr w:type="spellStart"/>
    <w:r>
      <w:t>TopTam</w:t>
    </w:r>
    <w:proofErr w:type="spellEnd"/>
    <w:r w:rsidR="00086E9C" w:rsidRPr="00086E9C">
      <w:br/>
    </w:r>
    <w:r w:rsidR="00BA4CDF">
      <w:t>Thank You Letter v1.0 (11/24</w:t>
    </w:r>
    <w:r w:rsidR="00086E9C">
      <w:t>/2020)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4CDF" w:rsidRDefault="00BA4C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6E9C" w:rsidRDefault="00086E9C" w:rsidP="00086E9C">
      <w:pPr>
        <w:spacing w:after="0" w:line="240" w:lineRule="auto"/>
      </w:pPr>
      <w:r>
        <w:separator/>
      </w:r>
    </w:p>
  </w:footnote>
  <w:footnote w:type="continuationSeparator" w:id="0">
    <w:p w:rsidR="00086E9C" w:rsidRDefault="00086E9C" w:rsidP="00086E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4CDF" w:rsidRDefault="00BA4CD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4CDF" w:rsidRDefault="00BA4CD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4CDF" w:rsidRDefault="00BA4C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81E"/>
    <w:rsid w:val="00086E9C"/>
    <w:rsid w:val="00170AA2"/>
    <w:rsid w:val="00181EC3"/>
    <w:rsid w:val="00323291"/>
    <w:rsid w:val="00716243"/>
    <w:rsid w:val="007D5077"/>
    <w:rsid w:val="009F7D9C"/>
    <w:rsid w:val="00BA4CDF"/>
    <w:rsid w:val="00CC481E"/>
    <w:rsid w:val="00FC2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B8C9BC-F1B0-43E6-A973-8EAA1720B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xmsonormal">
    <w:name w:val="x_xmsonormal"/>
    <w:basedOn w:val="Normal"/>
    <w:rsid w:val="00CC4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86E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9C"/>
  </w:style>
  <w:style w:type="paragraph" w:styleId="Footer">
    <w:name w:val="footer"/>
    <w:basedOn w:val="Normal"/>
    <w:link w:val="FooterChar"/>
    <w:uiPriority w:val="99"/>
    <w:unhideWhenUsed/>
    <w:rsid w:val="00086E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9C"/>
  </w:style>
  <w:style w:type="paragraph" w:styleId="NoSpacing">
    <w:name w:val="No Spacing"/>
    <w:uiPriority w:val="1"/>
    <w:qFormat/>
    <w:rsid w:val="00086E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2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3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6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F4FBAB93</Template>
  <TotalTime>5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Hutchinson Friedman</dc:creator>
  <cp:keywords/>
  <dc:description/>
  <cp:lastModifiedBy>Alex Krolikowski</cp:lastModifiedBy>
  <cp:revision>6</cp:revision>
  <dcterms:created xsi:type="dcterms:W3CDTF">2020-11-19T21:33:00Z</dcterms:created>
  <dcterms:modified xsi:type="dcterms:W3CDTF">2022-01-06T13:24:00Z</dcterms:modified>
</cp:coreProperties>
</file>