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B7AA" w14:textId="676D62CB" w:rsidR="003568D1" w:rsidRDefault="00123367" w:rsidP="003568D1">
      <w:pPr>
        <w:jc w:val="right"/>
        <w:rPr>
          <w:b/>
        </w:rPr>
      </w:pPr>
      <w:r>
        <w:rPr>
          <w:b/>
        </w:rPr>
        <w:t>Subject Int.</w:t>
      </w:r>
      <w:r w:rsidR="00FF2B3F">
        <w:rPr>
          <w:b/>
        </w:rPr>
        <w:t xml:space="preserve"> </w:t>
      </w:r>
      <w:r w:rsidR="003568D1">
        <w:rPr>
          <w:b/>
        </w:rPr>
        <w:t>____________</w:t>
      </w:r>
    </w:p>
    <w:p w14:paraId="0A37FF8C" w14:textId="3EC06ACF" w:rsidR="00FF2B3F" w:rsidRPr="00141B8A" w:rsidRDefault="00FF2B3F" w:rsidP="003568D1">
      <w:pPr>
        <w:jc w:val="right"/>
        <w:rPr>
          <w:b/>
        </w:rPr>
      </w:pPr>
      <w:r w:rsidRPr="00141B8A">
        <w:rPr>
          <w:b/>
        </w:rPr>
        <w:t xml:space="preserve">Subject # </w:t>
      </w:r>
      <w:r w:rsidR="00367A0A">
        <w:rPr>
          <w:b/>
        </w:rPr>
        <w:t>____________</w:t>
      </w:r>
    </w:p>
    <w:p w14:paraId="1219BC4D" w14:textId="5CADD145" w:rsidR="00B76FFF" w:rsidRPr="00B76FFF" w:rsidRDefault="005D72AD" w:rsidP="00B76FFF">
      <w:pPr>
        <w:pStyle w:val="BodyText"/>
        <w:tabs>
          <w:tab w:val="left" w:pos="720"/>
          <w:tab w:val="left" w:pos="1440"/>
          <w:tab w:val="left" w:pos="2160"/>
          <w:tab w:val="left" w:pos="3240"/>
          <w:tab w:val="right" w:leader="dot" w:pos="9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&lt;&lt;Protocol Title&gt;&gt;</w:t>
      </w:r>
    </w:p>
    <w:p w14:paraId="056B18EB" w14:textId="5B6F967F" w:rsidR="00C9791E" w:rsidRPr="00DB1C1B" w:rsidRDefault="00E13D23" w:rsidP="00DB1C1B">
      <w:pPr>
        <w:spacing w:after="240"/>
        <w:rPr>
          <w:b/>
        </w:rPr>
      </w:pPr>
      <w:r w:rsidRPr="00E13D23">
        <w:rPr>
          <w:b/>
          <w:lang w:val="sv-SE"/>
        </w:rPr>
        <w:t xml:space="preserve">PI: </w:t>
      </w:r>
      <w:r w:rsidR="005D72AD">
        <w:rPr>
          <w:b/>
          <w:lang w:val="sv-SE"/>
        </w:rPr>
        <w:t>&lt;&lt;Name&gt;&gt;</w:t>
      </w:r>
    </w:p>
    <w:p w14:paraId="3B0CBA7C" w14:textId="77777777" w:rsidR="003568D1" w:rsidRDefault="000D4C0C" w:rsidP="00240C39">
      <w:pPr>
        <w:tabs>
          <w:tab w:val="left" w:pos="5760"/>
        </w:tabs>
        <w:rPr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t>Visit 1</w:t>
      </w:r>
      <w:r w:rsidR="002B15CF" w:rsidRPr="001A130F">
        <w:rPr>
          <w:b/>
          <w:sz w:val="22"/>
          <w:szCs w:val="22"/>
          <w:u w:val="single"/>
        </w:rPr>
        <w:t xml:space="preserve"> Screening</w:t>
      </w:r>
    </w:p>
    <w:p w14:paraId="78A7B0A2" w14:textId="725AF7AB" w:rsidR="000D4C0C" w:rsidRPr="00141B8A" w:rsidRDefault="00962E5E" w:rsidP="003568D1">
      <w:pPr>
        <w:tabs>
          <w:tab w:val="left" w:pos="5760"/>
        </w:tabs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54302714" w14:textId="736DC138" w:rsidR="00F83DF8" w:rsidRDefault="00885731" w:rsidP="00F83DF8">
      <w:pPr>
        <w:tabs>
          <w:tab w:val="left" w:pos="720"/>
        </w:tabs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 xml:space="preserve">____  </w:t>
      </w:r>
      <w:r w:rsidRPr="00141B8A">
        <w:rPr>
          <w:sz w:val="22"/>
          <w:szCs w:val="22"/>
        </w:rPr>
        <w:tab/>
      </w:r>
      <w:r w:rsidR="000D4C0C" w:rsidRPr="00141B8A">
        <w:rPr>
          <w:sz w:val="22"/>
          <w:szCs w:val="22"/>
        </w:rPr>
        <w:t xml:space="preserve">Current version of </w:t>
      </w:r>
      <w:r w:rsidR="00B60034">
        <w:rPr>
          <w:sz w:val="22"/>
          <w:szCs w:val="22"/>
        </w:rPr>
        <w:t>C</w:t>
      </w:r>
      <w:r w:rsidR="000D4C0C" w:rsidRPr="00141B8A">
        <w:rPr>
          <w:sz w:val="22"/>
          <w:szCs w:val="22"/>
        </w:rPr>
        <w:t>IRB</w:t>
      </w:r>
      <w:r w:rsidR="00B60034">
        <w:rPr>
          <w:sz w:val="22"/>
          <w:szCs w:val="22"/>
        </w:rPr>
        <w:t xml:space="preserve"> approved</w:t>
      </w:r>
      <w:r w:rsidR="000D4C0C" w:rsidRPr="00141B8A">
        <w:rPr>
          <w:sz w:val="22"/>
          <w:szCs w:val="22"/>
        </w:rPr>
        <w:t xml:space="preserve"> consent is signed and dated by subject and </w:t>
      </w:r>
      <w:r w:rsidR="00A40251" w:rsidRPr="00141B8A">
        <w:rPr>
          <w:sz w:val="22"/>
          <w:szCs w:val="22"/>
        </w:rPr>
        <w:t>the person obtaining consent</w:t>
      </w:r>
      <w:r w:rsidR="000D4C0C" w:rsidRPr="00141B8A">
        <w:rPr>
          <w:sz w:val="22"/>
          <w:szCs w:val="22"/>
        </w:rPr>
        <w:t>.</w:t>
      </w:r>
      <w:r w:rsidR="00D432D1">
        <w:rPr>
          <w:sz w:val="22"/>
          <w:szCs w:val="22"/>
        </w:rPr>
        <w:t xml:space="preserve"> Consent version used:</w:t>
      </w:r>
      <w:r w:rsidR="00B63736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>_____________</w:t>
      </w:r>
      <w:r w:rsidR="00644CB9" w:rsidRPr="00141B8A">
        <w:rPr>
          <w:sz w:val="22"/>
          <w:szCs w:val="22"/>
        </w:rPr>
        <w:t xml:space="preserve"> </w:t>
      </w:r>
      <w:r w:rsidR="00C52543">
        <w:rPr>
          <w:sz w:val="22"/>
          <w:szCs w:val="22"/>
        </w:rPr>
        <w:t>(</w:t>
      </w:r>
      <w:r w:rsidR="00A173F2" w:rsidRPr="00141B8A">
        <w:rPr>
          <w:sz w:val="22"/>
          <w:szCs w:val="22"/>
        </w:rPr>
        <w:t xml:space="preserve">Original consent </w:t>
      </w:r>
      <w:r w:rsidR="00A40251" w:rsidRPr="00141B8A">
        <w:rPr>
          <w:sz w:val="22"/>
          <w:szCs w:val="22"/>
        </w:rPr>
        <w:t>is</w:t>
      </w:r>
      <w:r w:rsidR="00A173F2" w:rsidRPr="00141B8A">
        <w:rPr>
          <w:sz w:val="22"/>
          <w:szCs w:val="22"/>
        </w:rPr>
        <w:t xml:space="preserve"> kept in a separate folder; a copy is to be found in the source</w:t>
      </w:r>
      <w:r w:rsidR="00C52543">
        <w:rPr>
          <w:sz w:val="22"/>
          <w:szCs w:val="22"/>
        </w:rPr>
        <w:t>)</w:t>
      </w:r>
      <w:r w:rsidR="00B63736">
        <w:rPr>
          <w:sz w:val="22"/>
          <w:szCs w:val="22"/>
        </w:rPr>
        <w:t>.</w:t>
      </w:r>
    </w:p>
    <w:p w14:paraId="5658176F" w14:textId="77777777" w:rsidR="000D4C0C" w:rsidRPr="00141B8A" w:rsidRDefault="00885731" w:rsidP="00F83DF8">
      <w:pPr>
        <w:tabs>
          <w:tab w:val="left" w:pos="720"/>
        </w:tabs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0D4C0C" w:rsidRPr="00141B8A">
        <w:rPr>
          <w:sz w:val="22"/>
          <w:szCs w:val="22"/>
        </w:rPr>
        <w:t>Consent was obtained prior to any study activities/procedures being performed.</w:t>
      </w:r>
    </w:p>
    <w:p w14:paraId="0C87F01E" w14:textId="77777777" w:rsidR="000D4C0C" w:rsidRPr="00141B8A" w:rsidRDefault="00885731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0D4C0C" w:rsidRPr="00141B8A">
        <w:rPr>
          <w:sz w:val="22"/>
          <w:szCs w:val="22"/>
        </w:rPr>
        <w:t>Standard consent note</w:t>
      </w:r>
      <w:r w:rsidR="00037C6C" w:rsidRPr="00141B8A">
        <w:rPr>
          <w:sz w:val="22"/>
          <w:szCs w:val="22"/>
        </w:rPr>
        <w:t xml:space="preserve"> is found</w:t>
      </w:r>
      <w:r w:rsidR="000D4C0C" w:rsidRPr="00141B8A">
        <w:rPr>
          <w:sz w:val="22"/>
          <w:szCs w:val="22"/>
        </w:rPr>
        <w:t xml:space="preserve"> in source.</w:t>
      </w:r>
    </w:p>
    <w:p w14:paraId="56136CDD" w14:textId="77777777" w:rsidR="00FC56F9" w:rsidRPr="00141B8A" w:rsidRDefault="00FC56F9" w:rsidP="00FC56F9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Subject ID number assigned; number is consistent throughout source and on chart labels.</w:t>
      </w:r>
    </w:p>
    <w:p w14:paraId="42443C71" w14:textId="2765968E" w:rsidR="00775D88" w:rsidRDefault="00885731" w:rsidP="00885731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477514" w:rsidRPr="00141B8A">
        <w:rPr>
          <w:sz w:val="22"/>
          <w:szCs w:val="22"/>
        </w:rPr>
        <w:t>Elig</w:t>
      </w:r>
      <w:r w:rsidR="002A06FF" w:rsidRPr="00141B8A">
        <w:rPr>
          <w:sz w:val="22"/>
          <w:szCs w:val="22"/>
        </w:rPr>
        <w:t>i</w:t>
      </w:r>
      <w:r w:rsidR="00477514" w:rsidRPr="00141B8A">
        <w:rPr>
          <w:sz w:val="22"/>
          <w:szCs w:val="22"/>
        </w:rPr>
        <w:t>bil</w:t>
      </w:r>
      <w:r w:rsidR="002A06FF" w:rsidRPr="00141B8A">
        <w:rPr>
          <w:sz w:val="22"/>
          <w:szCs w:val="22"/>
        </w:rPr>
        <w:t>i</w:t>
      </w:r>
      <w:r w:rsidR="00477514" w:rsidRPr="00141B8A">
        <w:rPr>
          <w:sz w:val="22"/>
          <w:szCs w:val="22"/>
        </w:rPr>
        <w:t>ty checklist and supporting documentation found consistent with determination of eligible or ineligible</w:t>
      </w:r>
      <w:r w:rsidR="00517770" w:rsidRPr="00141B8A">
        <w:rPr>
          <w:sz w:val="22"/>
          <w:szCs w:val="22"/>
        </w:rPr>
        <w:t>.</w:t>
      </w:r>
    </w:p>
    <w:p w14:paraId="7F4D9FF2" w14:textId="05710163" w:rsidR="00592BA3" w:rsidRPr="00141B8A" w:rsidRDefault="00592BA3" w:rsidP="0088573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____</w:t>
      </w:r>
      <w:r w:rsidR="003568D1" w:rsidRPr="00141B8A">
        <w:rPr>
          <w:sz w:val="22"/>
          <w:szCs w:val="22"/>
        </w:rPr>
        <w:tab/>
      </w:r>
      <w:r>
        <w:rPr>
          <w:sz w:val="22"/>
          <w:szCs w:val="22"/>
        </w:rPr>
        <w:t>Copy of signed Medical Record Release is present in the source.</w:t>
      </w:r>
    </w:p>
    <w:p w14:paraId="4ECF92F1" w14:textId="7B83FEE3" w:rsidR="00907CC1" w:rsidRPr="00141B8A" w:rsidRDefault="00775D88" w:rsidP="00477514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="003568D1" w:rsidRPr="00141B8A">
        <w:rPr>
          <w:sz w:val="22"/>
          <w:szCs w:val="22"/>
        </w:rPr>
        <w:tab/>
      </w:r>
      <w:r w:rsidR="000D4C0C" w:rsidRPr="00141B8A">
        <w:rPr>
          <w:sz w:val="22"/>
          <w:szCs w:val="22"/>
        </w:rPr>
        <w:t xml:space="preserve">Visit 1 source docs are </w:t>
      </w:r>
      <w:r w:rsidR="00697E97" w:rsidRPr="00141B8A">
        <w:rPr>
          <w:sz w:val="22"/>
          <w:szCs w:val="22"/>
        </w:rPr>
        <w:t xml:space="preserve">legible, </w:t>
      </w:r>
      <w:r w:rsidR="000D4C0C" w:rsidRPr="00141B8A">
        <w:rPr>
          <w:sz w:val="22"/>
          <w:szCs w:val="22"/>
        </w:rPr>
        <w:t>complete, signed and dated.</w:t>
      </w:r>
    </w:p>
    <w:p w14:paraId="1EB91EC9" w14:textId="51B7AC45" w:rsidR="00FC56F9" w:rsidRPr="00141B8A" w:rsidRDefault="00FC56F9" w:rsidP="00DB1C1B">
      <w:pPr>
        <w:spacing w:after="24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592BA3">
        <w:rPr>
          <w:sz w:val="22"/>
          <w:szCs w:val="22"/>
        </w:rPr>
        <w:t xml:space="preserve">All </w:t>
      </w:r>
      <w:r w:rsidRPr="00141B8A">
        <w:rPr>
          <w:sz w:val="22"/>
          <w:szCs w:val="22"/>
        </w:rPr>
        <w:t xml:space="preserve">Visit 1 data </w:t>
      </w:r>
      <w:r w:rsidR="00592BA3">
        <w:rPr>
          <w:sz w:val="22"/>
          <w:szCs w:val="22"/>
        </w:rPr>
        <w:t>entered into STARS/RAVE database as appropriate.</w:t>
      </w:r>
    </w:p>
    <w:p w14:paraId="26DC460C" w14:textId="6D100B1A" w:rsidR="003568D1" w:rsidRDefault="003506D6" w:rsidP="00477514">
      <w:pPr>
        <w:rPr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t>Visit 2 Baseline</w:t>
      </w:r>
    </w:p>
    <w:p w14:paraId="3EDEB93F" w14:textId="6B77F5A0" w:rsidR="00FC56F9" w:rsidRPr="00141B8A" w:rsidRDefault="00962E5E" w:rsidP="003568D1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01757085" w14:textId="46C1C5AC" w:rsidR="00004470" w:rsidRPr="00141B8A" w:rsidRDefault="00004470" w:rsidP="00D432D1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Signed </w:t>
      </w:r>
      <w:r w:rsidR="00B60034">
        <w:rPr>
          <w:sz w:val="22"/>
          <w:szCs w:val="22"/>
        </w:rPr>
        <w:t>C</w:t>
      </w:r>
      <w:r w:rsidR="00B60034" w:rsidRPr="00141B8A">
        <w:rPr>
          <w:sz w:val="22"/>
          <w:szCs w:val="22"/>
        </w:rPr>
        <w:t>IRB</w:t>
      </w:r>
      <w:r w:rsidR="00B60034">
        <w:rPr>
          <w:sz w:val="22"/>
          <w:szCs w:val="22"/>
        </w:rPr>
        <w:t xml:space="preserve"> approved</w:t>
      </w:r>
      <w:r w:rsidR="00B60034" w:rsidRPr="00141B8A">
        <w:rPr>
          <w:sz w:val="22"/>
          <w:szCs w:val="22"/>
        </w:rPr>
        <w:t xml:space="preserve"> </w:t>
      </w:r>
      <w:r w:rsidRPr="00141B8A">
        <w:rPr>
          <w:sz w:val="22"/>
          <w:szCs w:val="22"/>
        </w:rPr>
        <w:t>consent current or subject was re-consented.</w:t>
      </w:r>
      <w:r w:rsidR="00D432D1">
        <w:rPr>
          <w:sz w:val="22"/>
          <w:szCs w:val="22"/>
        </w:rPr>
        <w:t xml:space="preserve"> </w:t>
      </w:r>
      <w:bookmarkStart w:id="0" w:name="_Hlk110588231"/>
      <w:r w:rsidR="00D432D1">
        <w:rPr>
          <w:sz w:val="22"/>
          <w:szCs w:val="22"/>
        </w:rPr>
        <w:t>If re</w:t>
      </w:r>
      <w:r w:rsidR="00B63736">
        <w:rPr>
          <w:sz w:val="22"/>
          <w:szCs w:val="22"/>
        </w:rPr>
        <w:t>-</w:t>
      </w:r>
      <w:r w:rsidR="00D432D1">
        <w:rPr>
          <w:sz w:val="22"/>
          <w:szCs w:val="22"/>
        </w:rPr>
        <w:t>consented, consent version used:</w:t>
      </w:r>
      <w:r w:rsidR="00B63736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>______________________</w:t>
      </w:r>
    </w:p>
    <w:bookmarkEnd w:id="0"/>
    <w:p w14:paraId="116A4E80" w14:textId="77777777" w:rsidR="00E22D06" w:rsidRPr="00141B8A" w:rsidRDefault="00A40251" w:rsidP="00240C39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Randomization </w:t>
      </w:r>
      <w:r w:rsidRPr="005D72AD">
        <w:rPr>
          <w:sz w:val="22"/>
          <w:szCs w:val="22"/>
        </w:rPr>
        <w:t>occurred within 30 days of consent unless significant scheduling problem.</w:t>
      </w:r>
      <w:r w:rsidR="00240C39" w:rsidRPr="00141B8A">
        <w:rPr>
          <w:sz w:val="22"/>
          <w:szCs w:val="22"/>
        </w:rPr>
        <w:t xml:space="preserve"> </w:t>
      </w:r>
    </w:p>
    <w:p w14:paraId="3652301C" w14:textId="77777777" w:rsidR="003506D6" w:rsidRDefault="003506D6" w:rsidP="00240C39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Intervention initiated</w:t>
      </w:r>
      <w:r w:rsidR="00A40251" w:rsidRPr="00141B8A">
        <w:rPr>
          <w:sz w:val="22"/>
          <w:szCs w:val="22"/>
        </w:rPr>
        <w:t>.</w:t>
      </w:r>
    </w:p>
    <w:p w14:paraId="0A0C7C94" w14:textId="77777777" w:rsidR="00B60034" w:rsidRPr="00141B8A" w:rsidRDefault="00B60034" w:rsidP="00240C39">
      <w:pPr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Overnight urine collected prior to distribution of study agent</w:t>
      </w:r>
      <w:r w:rsidR="00943BE7">
        <w:rPr>
          <w:sz w:val="22"/>
          <w:szCs w:val="22"/>
        </w:rPr>
        <w:t>.</w:t>
      </w:r>
    </w:p>
    <w:p w14:paraId="1C13DFD5" w14:textId="37F58334" w:rsidR="00A40251" w:rsidRDefault="00A40251" w:rsidP="006014FE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bookmarkStart w:id="1" w:name="_Hlk110588464"/>
      <w:r w:rsidRPr="00141B8A">
        <w:rPr>
          <w:sz w:val="22"/>
          <w:szCs w:val="22"/>
        </w:rPr>
        <w:tab/>
      </w:r>
      <w:r w:rsidR="00943BE7">
        <w:rPr>
          <w:sz w:val="22"/>
          <w:szCs w:val="22"/>
        </w:rPr>
        <w:t>S</w:t>
      </w:r>
      <w:r w:rsidRPr="00141B8A">
        <w:rPr>
          <w:sz w:val="22"/>
          <w:szCs w:val="22"/>
        </w:rPr>
        <w:t xml:space="preserve">tudy agent </w:t>
      </w:r>
      <w:r w:rsidR="00943BE7">
        <w:rPr>
          <w:sz w:val="22"/>
          <w:szCs w:val="22"/>
        </w:rPr>
        <w:t>provided to participant</w:t>
      </w:r>
      <w:r w:rsidRPr="00141B8A">
        <w:rPr>
          <w:sz w:val="22"/>
          <w:szCs w:val="22"/>
        </w:rPr>
        <w:t>.</w:t>
      </w:r>
      <w:r w:rsidR="00D432D1">
        <w:rPr>
          <w:sz w:val="22"/>
          <w:szCs w:val="22"/>
        </w:rPr>
        <w:t xml:space="preserve"> Notes in source indicate that the participant was given instructions for study agent dosing.</w:t>
      </w:r>
      <w:bookmarkEnd w:id="1"/>
    </w:p>
    <w:p w14:paraId="417EAC58" w14:textId="77777777" w:rsidR="00B60034" w:rsidRPr="00141B8A" w:rsidRDefault="00B60034" w:rsidP="00B60034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Copy of </w:t>
      </w:r>
      <w:r w:rsidR="008D63CB">
        <w:rPr>
          <w:sz w:val="22"/>
          <w:szCs w:val="22"/>
        </w:rPr>
        <w:t>s</w:t>
      </w:r>
      <w:r w:rsidRPr="00141B8A">
        <w:rPr>
          <w:sz w:val="22"/>
          <w:szCs w:val="22"/>
        </w:rPr>
        <w:t>ubject diary is found in source (or note documenting why it is missing).</w:t>
      </w:r>
    </w:p>
    <w:p w14:paraId="33A68E20" w14:textId="77777777" w:rsidR="00FC56F9" w:rsidRPr="00141B8A" w:rsidRDefault="00E80E17" w:rsidP="00477514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697E97" w:rsidRPr="00141B8A">
        <w:rPr>
          <w:sz w:val="22"/>
          <w:szCs w:val="22"/>
        </w:rPr>
        <w:t xml:space="preserve">Visit </w:t>
      </w:r>
      <w:r w:rsidR="00371336" w:rsidRPr="00141B8A">
        <w:rPr>
          <w:sz w:val="22"/>
          <w:szCs w:val="22"/>
        </w:rPr>
        <w:t>2</w:t>
      </w:r>
      <w:r w:rsidR="00697E97" w:rsidRPr="00141B8A">
        <w:rPr>
          <w:sz w:val="22"/>
          <w:szCs w:val="22"/>
        </w:rPr>
        <w:t xml:space="preserve"> source docs are legible, complete, signed and dated.</w:t>
      </w:r>
    </w:p>
    <w:p w14:paraId="5CAB5726" w14:textId="7E0D2DFF" w:rsidR="00FC56F9" w:rsidRPr="00141B8A" w:rsidRDefault="00FC56F9" w:rsidP="00DB1C1B">
      <w:pPr>
        <w:spacing w:after="24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bookmarkStart w:id="2" w:name="_Hlk109888898"/>
      <w:r w:rsidR="00073161">
        <w:rPr>
          <w:sz w:val="22"/>
          <w:szCs w:val="22"/>
        </w:rPr>
        <w:t xml:space="preserve">All </w:t>
      </w:r>
      <w:r w:rsidR="00150FAB" w:rsidRPr="00141B8A">
        <w:rPr>
          <w:sz w:val="22"/>
          <w:szCs w:val="22"/>
        </w:rPr>
        <w:t xml:space="preserve">Visit 2 data </w:t>
      </w:r>
      <w:r w:rsidR="00073161">
        <w:rPr>
          <w:sz w:val="22"/>
          <w:szCs w:val="22"/>
        </w:rPr>
        <w:t>entered into RAVE database as appropriate.</w:t>
      </w:r>
      <w:bookmarkEnd w:id="2"/>
    </w:p>
    <w:p w14:paraId="254033CD" w14:textId="77777777" w:rsidR="003568D1" w:rsidRDefault="003176F3" w:rsidP="00477514">
      <w:pPr>
        <w:rPr>
          <w:b/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t xml:space="preserve">Visit 3 </w:t>
      </w:r>
      <w:r w:rsidR="00141B8A" w:rsidRPr="001A130F">
        <w:rPr>
          <w:b/>
          <w:sz w:val="22"/>
          <w:szCs w:val="22"/>
          <w:u w:val="single"/>
        </w:rPr>
        <w:t>Inter</w:t>
      </w:r>
      <w:r w:rsidR="00943BE7" w:rsidRPr="001A130F">
        <w:rPr>
          <w:b/>
          <w:sz w:val="22"/>
          <w:szCs w:val="22"/>
          <w:u w:val="single"/>
        </w:rPr>
        <w:t xml:space="preserve">vention Day </w:t>
      </w:r>
      <w:r w:rsidR="00F82C37">
        <w:rPr>
          <w:b/>
          <w:sz w:val="22"/>
          <w:szCs w:val="22"/>
          <w:u w:val="single"/>
        </w:rPr>
        <w:t xml:space="preserve">15 </w:t>
      </w:r>
      <w:r w:rsidR="00F82C37">
        <w:rPr>
          <w:rFonts w:cs="Arial"/>
          <w:b/>
          <w:sz w:val="22"/>
          <w:szCs w:val="22"/>
          <w:u w:val="single"/>
        </w:rPr>
        <w:t>±</w:t>
      </w:r>
      <w:r w:rsidR="00F82C37">
        <w:rPr>
          <w:b/>
          <w:sz w:val="22"/>
          <w:szCs w:val="22"/>
          <w:u w:val="single"/>
        </w:rPr>
        <w:t xml:space="preserve"> 7</w:t>
      </w:r>
    </w:p>
    <w:p w14:paraId="343B37A7" w14:textId="2B1006E2" w:rsidR="003176F3" w:rsidRPr="00141B8A" w:rsidRDefault="003176F3" w:rsidP="003568D1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5ED2DC41" w14:textId="078F8B0E" w:rsidR="00004470" w:rsidRPr="00141B8A" w:rsidRDefault="00004470" w:rsidP="00D432D1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Signed </w:t>
      </w:r>
      <w:r w:rsidR="00943BE7">
        <w:rPr>
          <w:sz w:val="22"/>
          <w:szCs w:val="22"/>
        </w:rPr>
        <w:t>C</w:t>
      </w:r>
      <w:r w:rsidR="00943BE7" w:rsidRPr="00141B8A">
        <w:rPr>
          <w:sz w:val="22"/>
          <w:szCs w:val="22"/>
        </w:rPr>
        <w:t>IRB</w:t>
      </w:r>
      <w:r w:rsidR="00943BE7">
        <w:rPr>
          <w:sz w:val="22"/>
          <w:szCs w:val="22"/>
        </w:rPr>
        <w:t xml:space="preserve"> approved</w:t>
      </w:r>
      <w:r w:rsidR="00943BE7" w:rsidRPr="00141B8A">
        <w:rPr>
          <w:sz w:val="22"/>
          <w:szCs w:val="22"/>
        </w:rPr>
        <w:t xml:space="preserve"> </w:t>
      </w:r>
      <w:r w:rsidRPr="00141B8A">
        <w:rPr>
          <w:sz w:val="22"/>
          <w:szCs w:val="22"/>
        </w:rPr>
        <w:t>consent current or subject was re-consented.</w:t>
      </w:r>
      <w:r w:rsidR="00D432D1">
        <w:rPr>
          <w:sz w:val="22"/>
          <w:szCs w:val="22"/>
        </w:rPr>
        <w:t xml:space="preserve"> If re</w:t>
      </w:r>
      <w:r w:rsidR="00B63736">
        <w:rPr>
          <w:sz w:val="22"/>
          <w:szCs w:val="22"/>
        </w:rPr>
        <w:t>-</w:t>
      </w:r>
      <w:r w:rsidR="00D432D1">
        <w:rPr>
          <w:sz w:val="22"/>
          <w:szCs w:val="22"/>
        </w:rPr>
        <w:t>consented, consent version used:</w:t>
      </w:r>
      <w:r w:rsidR="00B63736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>______________________</w:t>
      </w:r>
    </w:p>
    <w:p w14:paraId="5A589A9B" w14:textId="2559700C" w:rsidR="00076A42" w:rsidRDefault="00076A42" w:rsidP="003176F3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Visit </w:t>
      </w:r>
      <w:r w:rsidR="00844E25">
        <w:rPr>
          <w:sz w:val="22"/>
          <w:szCs w:val="22"/>
        </w:rPr>
        <w:t xml:space="preserve">3 </w:t>
      </w:r>
      <w:r w:rsidRPr="00141B8A">
        <w:rPr>
          <w:sz w:val="22"/>
          <w:szCs w:val="22"/>
        </w:rPr>
        <w:t xml:space="preserve">occurred </w:t>
      </w:r>
      <w:r w:rsidR="00F82C37">
        <w:rPr>
          <w:sz w:val="22"/>
          <w:szCs w:val="22"/>
        </w:rPr>
        <w:t xml:space="preserve">15 </w:t>
      </w:r>
      <w:r w:rsidR="00F82C37">
        <w:rPr>
          <w:rFonts w:cs="Arial"/>
          <w:sz w:val="22"/>
          <w:szCs w:val="22"/>
        </w:rPr>
        <w:t>±</w:t>
      </w:r>
      <w:r w:rsidR="00F82C37">
        <w:rPr>
          <w:sz w:val="22"/>
          <w:szCs w:val="22"/>
        </w:rPr>
        <w:t xml:space="preserve"> 7</w:t>
      </w:r>
      <w:r w:rsidR="00DF6755">
        <w:rPr>
          <w:sz w:val="22"/>
          <w:szCs w:val="22"/>
        </w:rPr>
        <w:t xml:space="preserve"> days following</w:t>
      </w:r>
      <w:r w:rsidRPr="00141B8A">
        <w:rPr>
          <w:sz w:val="22"/>
          <w:szCs w:val="22"/>
        </w:rPr>
        <w:t xml:space="preserve"> study agent start date.</w:t>
      </w:r>
    </w:p>
    <w:p w14:paraId="0FD861FD" w14:textId="77777777" w:rsidR="00976C01" w:rsidRDefault="00976C01" w:rsidP="00976C01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>
        <w:rPr>
          <w:sz w:val="22"/>
          <w:szCs w:val="22"/>
        </w:rPr>
        <w:t>Overnight urine collected</w:t>
      </w:r>
      <w:r w:rsidRPr="00DC60E6">
        <w:rPr>
          <w:sz w:val="22"/>
          <w:szCs w:val="22"/>
        </w:rPr>
        <w:t>.</w:t>
      </w:r>
    </w:p>
    <w:p w14:paraId="143002DB" w14:textId="7B397D4C" w:rsidR="00943BE7" w:rsidRPr="00141B8A" w:rsidRDefault="00976C01" w:rsidP="00943BE7">
      <w:pPr>
        <w:rPr>
          <w:sz w:val="22"/>
          <w:szCs w:val="22"/>
        </w:rPr>
      </w:pPr>
      <w:r>
        <w:rPr>
          <w:sz w:val="22"/>
          <w:szCs w:val="22"/>
        </w:rPr>
        <w:t>____</w:t>
      </w:r>
      <w:r w:rsidR="003568D1" w:rsidRPr="00141B8A">
        <w:rPr>
          <w:sz w:val="22"/>
          <w:szCs w:val="22"/>
        </w:rPr>
        <w:tab/>
      </w:r>
      <w:r w:rsidR="00943BE7" w:rsidRPr="00141B8A">
        <w:rPr>
          <w:sz w:val="22"/>
          <w:szCs w:val="22"/>
        </w:rPr>
        <w:t xml:space="preserve">Copy of </w:t>
      </w:r>
      <w:r w:rsidR="00DF6755">
        <w:rPr>
          <w:sz w:val="22"/>
          <w:szCs w:val="22"/>
        </w:rPr>
        <w:t>s</w:t>
      </w:r>
      <w:r w:rsidR="00943BE7" w:rsidRPr="00141B8A">
        <w:rPr>
          <w:sz w:val="22"/>
          <w:szCs w:val="22"/>
        </w:rPr>
        <w:t>ubject diary is found in source (or note documenting why it is missing).</w:t>
      </w:r>
    </w:p>
    <w:p w14:paraId="10EA372C" w14:textId="77777777" w:rsidR="003176F3" w:rsidRPr="00141B8A" w:rsidRDefault="003176F3" w:rsidP="003176F3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Visit 3 source docs are legible, complete, signed and dated.</w:t>
      </w:r>
    </w:p>
    <w:p w14:paraId="321D997D" w14:textId="37FB2C84" w:rsidR="001A2F4F" w:rsidRPr="00141B8A" w:rsidRDefault="003176F3" w:rsidP="00DB1C1B">
      <w:pPr>
        <w:spacing w:after="24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F82C37">
        <w:rPr>
          <w:sz w:val="22"/>
          <w:szCs w:val="22"/>
        </w:rPr>
        <w:t xml:space="preserve">All </w:t>
      </w:r>
      <w:r w:rsidR="00F82C37" w:rsidRPr="00141B8A">
        <w:rPr>
          <w:sz w:val="22"/>
          <w:szCs w:val="22"/>
        </w:rPr>
        <w:t xml:space="preserve">Visit </w:t>
      </w:r>
      <w:r w:rsidR="00F82C37">
        <w:rPr>
          <w:sz w:val="22"/>
          <w:szCs w:val="22"/>
        </w:rPr>
        <w:t>3</w:t>
      </w:r>
      <w:r w:rsidR="00F82C37" w:rsidRPr="00141B8A">
        <w:rPr>
          <w:sz w:val="22"/>
          <w:szCs w:val="22"/>
        </w:rPr>
        <w:t xml:space="preserve"> data </w:t>
      </w:r>
      <w:r w:rsidR="00F82C37">
        <w:rPr>
          <w:sz w:val="22"/>
          <w:szCs w:val="22"/>
        </w:rPr>
        <w:t>entered into RAVE database as appropriate.</w:t>
      </w:r>
      <w:r w:rsidR="00B93BCA" w:rsidRPr="00141B8A">
        <w:rPr>
          <w:sz w:val="22"/>
          <w:szCs w:val="22"/>
        </w:rPr>
        <w:tab/>
      </w:r>
    </w:p>
    <w:p w14:paraId="3312E9C6" w14:textId="77777777" w:rsidR="00F41908" w:rsidRDefault="00F4190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0AACE01" w14:textId="18E20CD4" w:rsidR="00F41908" w:rsidRDefault="003176F3" w:rsidP="003176F3">
      <w:pPr>
        <w:rPr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lastRenderedPageBreak/>
        <w:t xml:space="preserve">Visit 4 </w:t>
      </w:r>
      <w:r w:rsidR="00DF6755" w:rsidRPr="001A130F">
        <w:rPr>
          <w:b/>
          <w:sz w:val="22"/>
          <w:szCs w:val="22"/>
          <w:u w:val="single"/>
        </w:rPr>
        <w:t xml:space="preserve">Intervention </w:t>
      </w:r>
      <w:r w:rsidR="00CB576A">
        <w:rPr>
          <w:b/>
          <w:sz w:val="22"/>
          <w:szCs w:val="22"/>
          <w:u w:val="single"/>
        </w:rPr>
        <w:t xml:space="preserve">Day 29 </w:t>
      </w:r>
      <w:r w:rsidR="00CB576A">
        <w:rPr>
          <w:rFonts w:cs="Arial"/>
          <w:b/>
          <w:sz w:val="22"/>
          <w:szCs w:val="22"/>
          <w:u w:val="single"/>
        </w:rPr>
        <w:t>±</w:t>
      </w:r>
      <w:r w:rsidR="00CB576A">
        <w:rPr>
          <w:b/>
          <w:sz w:val="22"/>
          <w:szCs w:val="22"/>
          <w:u w:val="single"/>
        </w:rPr>
        <w:t>7</w:t>
      </w:r>
    </w:p>
    <w:p w14:paraId="34960E4D" w14:textId="33ADB190" w:rsidR="00141B8A" w:rsidRDefault="003A76FE" w:rsidP="00F41908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7BAF7B28" w14:textId="28D6445F" w:rsidR="00141B8A" w:rsidRPr="00141B8A" w:rsidRDefault="00141B8A" w:rsidP="00D432D1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Signed </w:t>
      </w:r>
      <w:r w:rsidR="00DF6755">
        <w:rPr>
          <w:sz w:val="22"/>
          <w:szCs w:val="22"/>
        </w:rPr>
        <w:t>C</w:t>
      </w:r>
      <w:r w:rsidR="00DF6755" w:rsidRPr="00141B8A">
        <w:rPr>
          <w:sz w:val="22"/>
          <w:szCs w:val="22"/>
        </w:rPr>
        <w:t>IRB</w:t>
      </w:r>
      <w:r w:rsidR="00DF6755">
        <w:rPr>
          <w:sz w:val="22"/>
          <w:szCs w:val="22"/>
        </w:rPr>
        <w:t xml:space="preserve"> approved</w:t>
      </w:r>
      <w:r w:rsidR="00DF6755" w:rsidRPr="00141B8A">
        <w:rPr>
          <w:sz w:val="22"/>
          <w:szCs w:val="22"/>
        </w:rPr>
        <w:t xml:space="preserve"> </w:t>
      </w:r>
      <w:r w:rsidRPr="00141B8A">
        <w:rPr>
          <w:sz w:val="22"/>
          <w:szCs w:val="22"/>
        </w:rPr>
        <w:t>consent current or subject was re-consented.</w:t>
      </w:r>
      <w:r w:rsidR="00D432D1">
        <w:rPr>
          <w:sz w:val="22"/>
          <w:szCs w:val="22"/>
        </w:rPr>
        <w:t xml:space="preserve"> If re</w:t>
      </w:r>
      <w:r w:rsidR="00B63736">
        <w:rPr>
          <w:sz w:val="22"/>
          <w:szCs w:val="22"/>
        </w:rPr>
        <w:t>-</w:t>
      </w:r>
      <w:r w:rsidR="00D432D1">
        <w:rPr>
          <w:sz w:val="22"/>
          <w:szCs w:val="22"/>
        </w:rPr>
        <w:t>consented, consent version used:</w:t>
      </w:r>
      <w:r w:rsidR="00B63736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>______________________</w:t>
      </w:r>
    </w:p>
    <w:p w14:paraId="32AD3338" w14:textId="3EC0708B" w:rsidR="00141B8A" w:rsidRDefault="00141B8A" w:rsidP="00141B8A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Visit </w:t>
      </w:r>
      <w:r w:rsidR="00844E25">
        <w:rPr>
          <w:sz w:val="22"/>
          <w:szCs w:val="22"/>
        </w:rPr>
        <w:t xml:space="preserve">4 </w:t>
      </w:r>
      <w:r w:rsidRPr="00141B8A">
        <w:rPr>
          <w:sz w:val="22"/>
          <w:szCs w:val="22"/>
        </w:rPr>
        <w:t>occurred</w:t>
      </w:r>
      <w:r w:rsidR="00DC60E6">
        <w:rPr>
          <w:sz w:val="22"/>
          <w:szCs w:val="22"/>
        </w:rPr>
        <w:t xml:space="preserve"> </w:t>
      </w:r>
      <w:r w:rsidR="00CB576A">
        <w:rPr>
          <w:sz w:val="22"/>
          <w:szCs w:val="22"/>
        </w:rPr>
        <w:t xml:space="preserve">29 </w:t>
      </w:r>
      <w:r w:rsidR="00CB576A">
        <w:rPr>
          <w:rFonts w:cs="Arial"/>
          <w:sz w:val="22"/>
          <w:szCs w:val="22"/>
        </w:rPr>
        <w:t>±</w:t>
      </w:r>
      <w:r w:rsidR="00CB576A">
        <w:rPr>
          <w:sz w:val="22"/>
          <w:szCs w:val="22"/>
        </w:rPr>
        <w:t xml:space="preserve"> 7 </w:t>
      </w:r>
      <w:r w:rsidR="00DC60E6">
        <w:rPr>
          <w:sz w:val="22"/>
          <w:szCs w:val="22"/>
        </w:rPr>
        <w:t>days following</w:t>
      </w:r>
      <w:r w:rsidR="00F516DD">
        <w:rPr>
          <w:sz w:val="22"/>
          <w:szCs w:val="22"/>
        </w:rPr>
        <w:t xml:space="preserve"> </w:t>
      </w:r>
      <w:r w:rsidRPr="00141B8A">
        <w:rPr>
          <w:sz w:val="22"/>
          <w:szCs w:val="22"/>
        </w:rPr>
        <w:t>agent start date.</w:t>
      </w:r>
    </w:p>
    <w:p w14:paraId="77AA5185" w14:textId="7B73292A" w:rsidR="00976C01" w:rsidRDefault="00976C01" w:rsidP="00141B8A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>
        <w:rPr>
          <w:sz w:val="22"/>
          <w:szCs w:val="22"/>
        </w:rPr>
        <w:t>Overnight urine collected</w:t>
      </w:r>
      <w:r w:rsidRPr="00DC60E6">
        <w:rPr>
          <w:sz w:val="22"/>
          <w:szCs w:val="22"/>
        </w:rPr>
        <w:t>.</w:t>
      </w:r>
    </w:p>
    <w:p w14:paraId="3992C050" w14:textId="2C2F072E" w:rsidR="003E2429" w:rsidRDefault="003E2429" w:rsidP="00141B8A">
      <w:pPr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Study agent and intake calendar returned.</w:t>
      </w:r>
    </w:p>
    <w:p w14:paraId="23332E0E" w14:textId="17B6343B" w:rsidR="006014FE" w:rsidRPr="00DC60E6" w:rsidRDefault="006014FE" w:rsidP="006014F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S</w:t>
      </w:r>
      <w:r w:rsidRPr="00141B8A">
        <w:rPr>
          <w:sz w:val="22"/>
          <w:szCs w:val="22"/>
        </w:rPr>
        <w:t xml:space="preserve">tudy agent </w:t>
      </w:r>
      <w:r>
        <w:rPr>
          <w:sz w:val="22"/>
          <w:szCs w:val="22"/>
        </w:rPr>
        <w:t>provided to participant</w:t>
      </w:r>
      <w:r w:rsidRPr="00141B8A">
        <w:rPr>
          <w:sz w:val="22"/>
          <w:szCs w:val="22"/>
        </w:rPr>
        <w:t>.</w:t>
      </w:r>
      <w:r>
        <w:rPr>
          <w:sz w:val="22"/>
          <w:szCs w:val="22"/>
        </w:rPr>
        <w:t xml:space="preserve"> Notes in source indicate that the participant was given instructions for study agent dosing.</w:t>
      </w:r>
    </w:p>
    <w:p w14:paraId="4DE89627" w14:textId="77777777" w:rsidR="00DF6755" w:rsidRPr="00141B8A" w:rsidRDefault="00DF6755" w:rsidP="00141B8A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Copy of </w:t>
      </w:r>
      <w:r w:rsidR="00DC60E6">
        <w:rPr>
          <w:sz w:val="22"/>
          <w:szCs w:val="22"/>
        </w:rPr>
        <w:t>s</w:t>
      </w:r>
      <w:r w:rsidRPr="00141B8A">
        <w:rPr>
          <w:sz w:val="22"/>
          <w:szCs w:val="22"/>
        </w:rPr>
        <w:t>ubject diary is found in source (or note documenting why it is missing).</w:t>
      </w:r>
    </w:p>
    <w:p w14:paraId="6ED52EE1" w14:textId="77777777" w:rsidR="00141B8A" w:rsidRPr="00141B8A" w:rsidRDefault="00141B8A" w:rsidP="00141B8A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Visit </w:t>
      </w:r>
      <w:r w:rsidR="003A76FE">
        <w:rPr>
          <w:sz w:val="22"/>
          <w:szCs w:val="22"/>
        </w:rPr>
        <w:t>4</w:t>
      </w:r>
      <w:r w:rsidRPr="00141B8A">
        <w:rPr>
          <w:sz w:val="22"/>
          <w:szCs w:val="22"/>
        </w:rPr>
        <w:t xml:space="preserve"> source docs are legible, complete, signed and dated.</w:t>
      </w:r>
    </w:p>
    <w:p w14:paraId="2C5B2EB7" w14:textId="77777777" w:rsidR="00F41908" w:rsidRDefault="00141B8A" w:rsidP="00F41908">
      <w:pPr>
        <w:spacing w:after="24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CB576A">
        <w:rPr>
          <w:sz w:val="22"/>
          <w:szCs w:val="22"/>
        </w:rPr>
        <w:t xml:space="preserve">All </w:t>
      </w:r>
      <w:r w:rsidR="00CB576A" w:rsidRPr="00141B8A">
        <w:rPr>
          <w:sz w:val="22"/>
          <w:szCs w:val="22"/>
        </w:rPr>
        <w:t xml:space="preserve">Visit </w:t>
      </w:r>
      <w:r w:rsidR="00CB576A">
        <w:rPr>
          <w:sz w:val="22"/>
          <w:szCs w:val="22"/>
        </w:rPr>
        <w:t>4</w:t>
      </w:r>
      <w:r w:rsidR="00CB576A" w:rsidRPr="00141B8A">
        <w:rPr>
          <w:sz w:val="22"/>
          <w:szCs w:val="22"/>
        </w:rPr>
        <w:t xml:space="preserve"> data </w:t>
      </w:r>
      <w:r w:rsidR="00CB576A">
        <w:rPr>
          <w:sz w:val="22"/>
          <w:szCs w:val="22"/>
        </w:rPr>
        <w:t>entered into RAVE database as appropriate.</w:t>
      </w:r>
    </w:p>
    <w:p w14:paraId="5B98E282" w14:textId="6770CA5C" w:rsidR="00F41908" w:rsidRDefault="003A76FE" w:rsidP="00F41908">
      <w:pPr>
        <w:rPr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t xml:space="preserve">Visit 5 </w:t>
      </w:r>
      <w:r w:rsidR="00CB576A">
        <w:rPr>
          <w:b/>
          <w:sz w:val="22"/>
          <w:szCs w:val="22"/>
          <w:u w:val="single"/>
        </w:rPr>
        <w:t xml:space="preserve">Intervention Day 57 </w:t>
      </w:r>
      <w:r w:rsidR="00CB576A">
        <w:rPr>
          <w:rFonts w:cs="Arial"/>
          <w:b/>
          <w:sz w:val="22"/>
          <w:szCs w:val="22"/>
          <w:u w:val="single"/>
        </w:rPr>
        <w:t>±</w:t>
      </w:r>
      <w:r w:rsidR="00CB576A">
        <w:rPr>
          <w:b/>
          <w:sz w:val="22"/>
          <w:szCs w:val="22"/>
          <w:u w:val="single"/>
        </w:rPr>
        <w:t xml:space="preserve"> 7</w:t>
      </w:r>
    </w:p>
    <w:p w14:paraId="70B8DCB4" w14:textId="13368878" w:rsidR="003A76FE" w:rsidRDefault="003A76FE" w:rsidP="00F41908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</w:t>
      </w:r>
      <w:r w:rsidR="00CB576A">
        <w:rPr>
          <w:sz w:val="22"/>
          <w:szCs w:val="22"/>
        </w:rPr>
        <w:t>___</w:t>
      </w:r>
    </w:p>
    <w:p w14:paraId="7EF7CEBC" w14:textId="3F09B166" w:rsidR="003A76FE" w:rsidRDefault="003A76FE" w:rsidP="00D432D1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Signed </w:t>
      </w:r>
      <w:r w:rsidR="004E4FFF">
        <w:rPr>
          <w:sz w:val="22"/>
          <w:szCs w:val="22"/>
        </w:rPr>
        <w:t>C</w:t>
      </w:r>
      <w:r w:rsidR="004E4FFF" w:rsidRPr="00141B8A">
        <w:rPr>
          <w:sz w:val="22"/>
          <w:szCs w:val="22"/>
        </w:rPr>
        <w:t>IRB</w:t>
      </w:r>
      <w:r w:rsidR="004E4FFF">
        <w:rPr>
          <w:sz w:val="22"/>
          <w:szCs w:val="22"/>
        </w:rPr>
        <w:t xml:space="preserve"> approved</w:t>
      </w:r>
      <w:r w:rsidR="004E4FFF" w:rsidRPr="00141B8A">
        <w:rPr>
          <w:sz w:val="22"/>
          <w:szCs w:val="22"/>
        </w:rPr>
        <w:t xml:space="preserve"> </w:t>
      </w:r>
      <w:r w:rsidRPr="00141B8A">
        <w:rPr>
          <w:sz w:val="22"/>
          <w:szCs w:val="22"/>
        </w:rPr>
        <w:t>consent current or subject was re-consented.</w:t>
      </w:r>
      <w:r w:rsidR="00D432D1">
        <w:rPr>
          <w:sz w:val="22"/>
          <w:szCs w:val="22"/>
        </w:rPr>
        <w:t xml:space="preserve"> If re</w:t>
      </w:r>
      <w:r w:rsidR="00B63736">
        <w:rPr>
          <w:sz w:val="22"/>
          <w:szCs w:val="22"/>
        </w:rPr>
        <w:t>-</w:t>
      </w:r>
      <w:r w:rsidR="00D432D1">
        <w:rPr>
          <w:sz w:val="22"/>
          <w:szCs w:val="22"/>
        </w:rPr>
        <w:t>consented, consent version used:</w:t>
      </w:r>
      <w:r w:rsidR="00B63736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>______________________</w:t>
      </w:r>
    </w:p>
    <w:p w14:paraId="03C3117D" w14:textId="2F2D4F7B" w:rsidR="004E4FFF" w:rsidRDefault="003A76FE" w:rsidP="003A76FE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Visit</w:t>
      </w:r>
      <w:r w:rsidR="00844E25">
        <w:rPr>
          <w:sz w:val="22"/>
          <w:szCs w:val="22"/>
        </w:rPr>
        <w:t xml:space="preserve"> </w:t>
      </w:r>
      <w:r w:rsidR="004E4FFF">
        <w:rPr>
          <w:sz w:val="22"/>
          <w:szCs w:val="22"/>
        </w:rPr>
        <w:t>5</w:t>
      </w:r>
      <w:r w:rsidRPr="00141B8A">
        <w:rPr>
          <w:sz w:val="22"/>
          <w:szCs w:val="22"/>
        </w:rPr>
        <w:t xml:space="preserve"> occurred</w:t>
      </w:r>
      <w:r w:rsidR="00CB576A">
        <w:rPr>
          <w:sz w:val="22"/>
          <w:szCs w:val="22"/>
        </w:rPr>
        <w:t xml:space="preserve"> 57 </w:t>
      </w:r>
      <w:r w:rsidR="00CB576A">
        <w:rPr>
          <w:rFonts w:cs="Arial"/>
          <w:sz w:val="22"/>
          <w:szCs w:val="22"/>
        </w:rPr>
        <w:t>±</w:t>
      </w:r>
      <w:r w:rsidR="00CB576A">
        <w:rPr>
          <w:sz w:val="22"/>
          <w:szCs w:val="22"/>
        </w:rPr>
        <w:t xml:space="preserve"> 7</w:t>
      </w:r>
      <w:r w:rsidR="003A50BF">
        <w:rPr>
          <w:sz w:val="22"/>
          <w:szCs w:val="22"/>
        </w:rPr>
        <w:t xml:space="preserve"> days</w:t>
      </w:r>
      <w:r w:rsidRPr="00141B8A">
        <w:rPr>
          <w:sz w:val="22"/>
          <w:szCs w:val="22"/>
        </w:rPr>
        <w:t xml:space="preserve"> </w:t>
      </w:r>
      <w:r w:rsidR="004E4FFF">
        <w:rPr>
          <w:sz w:val="22"/>
          <w:szCs w:val="22"/>
        </w:rPr>
        <w:t xml:space="preserve">following </w:t>
      </w:r>
      <w:r w:rsidR="003A50BF">
        <w:rPr>
          <w:sz w:val="22"/>
          <w:szCs w:val="22"/>
        </w:rPr>
        <w:t>agent start date.</w:t>
      </w:r>
    </w:p>
    <w:p w14:paraId="6D82A061" w14:textId="77777777" w:rsidR="008D63CB" w:rsidRPr="00141B8A" w:rsidRDefault="008D63CB" w:rsidP="008D63CB">
      <w:pPr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Overnight urine collected prior to distribution of study agent.</w:t>
      </w:r>
    </w:p>
    <w:p w14:paraId="474F9D61" w14:textId="50AA7E6B" w:rsidR="003A76FE" w:rsidRDefault="003A76FE" w:rsidP="006014FE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8D63CB">
        <w:rPr>
          <w:sz w:val="22"/>
          <w:szCs w:val="22"/>
        </w:rPr>
        <w:t>S</w:t>
      </w:r>
      <w:r w:rsidR="008D63CB" w:rsidRPr="00141B8A">
        <w:rPr>
          <w:sz w:val="22"/>
          <w:szCs w:val="22"/>
        </w:rPr>
        <w:t xml:space="preserve">tudy agent </w:t>
      </w:r>
      <w:r w:rsidR="008D63CB">
        <w:rPr>
          <w:sz w:val="22"/>
          <w:szCs w:val="22"/>
        </w:rPr>
        <w:t>provided to participant</w:t>
      </w:r>
      <w:r w:rsidR="008D63CB" w:rsidRPr="00141B8A">
        <w:rPr>
          <w:sz w:val="22"/>
          <w:szCs w:val="22"/>
        </w:rPr>
        <w:t>.</w:t>
      </w:r>
      <w:r w:rsidR="006014FE">
        <w:rPr>
          <w:sz w:val="22"/>
          <w:szCs w:val="22"/>
        </w:rPr>
        <w:t xml:space="preserve"> Notes in source indicate that the participant was given instructions for study agent dosing.</w:t>
      </w:r>
    </w:p>
    <w:p w14:paraId="54555AB1" w14:textId="77777777" w:rsidR="008D63CB" w:rsidRDefault="008D63CB" w:rsidP="003A76FE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Copy of </w:t>
      </w:r>
      <w:r>
        <w:rPr>
          <w:sz w:val="22"/>
          <w:szCs w:val="22"/>
        </w:rPr>
        <w:t>s</w:t>
      </w:r>
      <w:r w:rsidRPr="00141B8A">
        <w:rPr>
          <w:sz w:val="22"/>
          <w:szCs w:val="22"/>
        </w:rPr>
        <w:t>ubject diary is found in source (or note documenting why it is missing).</w:t>
      </w:r>
    </w:p>
    <w:p w14:paraId="69852AF0" w14:textId="77777777" w:rsidR="00182AF7" w:rsidRDefault="00182AF7" w:rsidP="00182AF7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Visit </w:t>
      </w:r>
      <w:r>
        <w:rPr>
          <w:sz w:val="22"/>
          <w:szCs w:val="22"/>
        </w:rPr>
        <w:t>5</w:t>
      </w:r>
      <w:r w:rsidRPr="00141B8A">
        <w:rPr>
          <w:sz w:val="22"/>
          <w:szCs w:val="22"/>
        </w:rPr>
        <w:t xml:space="preserve"> source docs are legible, complete, signed and dated.</w:t>
      </w:r>
    </w:p>
    <w:p w14:paraId="223462CF" w14:textId="28CB6228" w:rsidR="00200DF6" w:rsidRDefault="003A76FE" w:rsidP="00DB1C1B">
      <w:pPr>
        <w:spacing w:after="24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 w:rsidR="00200DF6">
        <w:rPr>
          <w:sz w:val="22"/>
          <w:szCs w:val="22"/>
        </w:rPr>
        <w:t xml:space="preserve">All </w:t>
      </w:r>
      <w:r w:rsidR="00200DF6" w:rsidRPr="00141B8A">
        <w:rPr>
          <w:sz w:val="22"/>
          <w:szCs w:val="22"/>
        </w:rPr>
        <w:t xml:space="preserve">Visit </w:t>
      </w:r>
      <w:r w:rsidR="00200DF6">
        <w:rPr>
          <w:sz w:val="22"/>
          <w:szCs w:val="22"/>
        </w:rPr>
        <w:t>5</w:t>
      </w:r>
      <w:r w:rsidR="00200DF6" w:rsidRPr="00141B8A">
        <w:rPr>
          <w:sz w:val="22"/>
          <w:szCs w:val="22"/>
        </w:rPr>
        <w:t xml:space="preserve"> data </w:t>
      </w:r>
      <w:r w:rsidR="00200DF6">
        <w:rPr>
          <w:sz w:val="22"/>
          <w:szCs w:val="22"/>
        </w:rPr>
        <w:t>entered into RAVE database as appropriate.</w:t>
      </w:r>
    </w:p>
    <w:p w14:paraId="2E1E2502" w14:textId="28E34246" w:rsidR="00F41908" w:rsidRDefault="00F516DD" w:rsidP="00F516DD">
      <w:pPr>
        <w:rPr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t xml:space="preserve">Visit </w:t>
      </w:r>
      <w:r w:rsidR="00200DF6">
        <w:rPr>
          <w:b/>
          <w:sz w:val="22"/>
          <w:szCs w:val="22"/>
          <w:u w:val="single"/>
        </w:rPr>
        <w:t xml:space="preserve">6 </w:t>
      </w:r>
      <w:r w:rsidRPr="001A130F">
        <w:rPr>
          <w:b/>
          <w:sz w:val="22"/>
          <w:szCs w:val="22"/>
          <w:u w:val="single"/>
        </w:rPr>
        <w:t xml:space="preserve">End of Intervention </w:t>
      </w:r>
      <w:r w:rsidR="00200DF6">
        <w:rPr>
          <w:b/>
          <w:sz w:val="22"/>
          <w:szCs w:val="22"/>
          <w:u w:val="single"/>
        </w:rPr>
        <w:t xml:space="preserve">Day 85 </w:t>
      </w:r>
      <w:r w:rsidR="00200DF6">
        <w:rPr>
          <w:rFonts w:cs="Arial"/>
          <w:b/>
          <w:sz w:val="22"/>
          <w:szCs w:val="22"/>
          <w:u w:val="single"/>
        </w:rPr>
        <w:t>±</w:t>
      </w:r>
      <w:r w:rsidR="00200DF6">
        <w:rPr>
          <w:b/>
          <w:sz w:val="22"/>
          <w:szCs w:val="22"/>
          <w:u w:val="single"/>
        </w:rPr>
        <w:t xml:space="preserve"> 7</w:t>
      </w:r>
    </w:p>
    <w:p w14:paraId="1F268E5C" w14:textId="557E8728" w:rsidR="00F516DD" w:rsidRDefault="00F516DD" w:rsidP="00F41908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25301B71" w14:textId="71E77B6E" w:rsidR="00F516DD" w:rsidRPr="00141B8A" w:rsidRDefault="00F516DD" w:rsidP="00D432D1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Signed </w:t>
      </w:r>
      <w:r>
        <w:rPr>
          <w:sz w:val="22"/>
          <w:szCs w:val="22"/>
        </w:rPr>
        <w:t>C</w:t>
      </w:r>
      <w:r w:rsidRPr="00141B8A">
        <w:rPr>
          <w:sz w:val="22"/>
          <w:szCs w:val="22"/>
        </w:rPr>
        <w:t>IRB</w:t>
      </w:r>
      <w:r>
        <w:rPr>
          <w:sz w:val="22"/>
          <w:szCs w:val="22"/>
        </w:rPr>
        <w:t xml:space="preserve"> approved</w:t>
      </w:r>
      <w:r w:rsidRPr="00141B8A">
        <w:rPr>
          <w:sz w:val="22"/>
          <w:szCs w:val="22"/>
        </w:rPr>
        <w:t xml:space="preserve"> consent current or subject was re-consented.</w:t>
      </w:r>
      <w:r w:rsidR="00D432D1" w:rsidRPr="00D432D1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>If re</w:t>
      </w:r>
      <w:r w:rsidR="00B63736">
        <w:rPr>
          <w:sz w:val="22"/>
          <w:szCs w:val="22"/>
        </w:rPr>
        <w:t>-</w:t>
      </w:r>
      <w:r w:rsidR="00D432D1">
        <w:rPr>
          <w:sz w:val="22"/>
          <w:szCs w:val="22"/>
        </w:rPr>
        <w:t>consented, consent version used:</w:t>
      </w:r>
      <w:r w:rsidR="00B63736">
        <w:rPr>
          <w:sz w:val="22"/>
          <w:szCs w:val="22"/>
        </w:rPr>
        <w:t xml:space="preserve"> </w:t>
      </w:r>
      <w:r w:rsidR="00D432D1">
        <w:rPr>
          <w:sz w:val="22"/>
          <w:szCs w:val="22"/>
        </w:rPr>
        <w:t xml:space="preserve">______________________ </w:t>
      </w:r>
    </w:p>
    <w:p w14:paraId="397C58FF" w14:textId="77777777" w:rsidR="00F516DD" w:rsidRDefault="00F516DD" w:rsidP="00F516DD">
      <w:pPr>
        <w:rPr>
          <w:sz w:val="22"/>
          <w:szCs w:val="22"/>
        </w:rPr>
      </w:pPr>
      <w:bookmarkStart w:id="3" w:name="_Hlk110514092"/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r>
        <w:rPr>
          <w:sz w:val="22"/>
          <w:szCs w:val="22"/>
        </w:rPr>
        <w:t>Overnight urine collected</w:t>
      </w:r>
      <w:r w:rsidRPr="00DC60E6">
        <w:rPr>
          <w:sz w:val="22"/>
          <w:szCs w:val="22"/>
        </w:rPr>
        <w:t>.</w:t>
      </w:r>
    </w:p>
    <w:bookmarkEnd w:id="3"/>
    <w:p w14:paraId="726F0134" w14:textId="77777777" w:rsidR="003E2429" w:rsidRPr="00DC60E6" w:rsidRDefault="003E2429" w:rsidP="003E2429">
      <w:pPr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Study agent and intake calendar returned.</w:t>
      </w:r>
    </w:p>
    <w:p w14:paraId="278E2E8A" w14:textId="77777777" w:rsidR="00F516DD" w:rsidRPr="00141B8A" w:rsidRDefault="00F516DD" w:rsidP="00F516DD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Copy of </w:t>
      </w:r>
      <w:r>
        <w:rPr>
          <w:sz w:val="22"/>
          <w:szCs w:val="22"/>
        </w:rPr>
        <w:t>s</w:t>
      </w:r>
      <w:r w:rsidRPr="00141B8A">
        <w:rPr>
          <w:sz w:val="22"/>
          <w:szCs w:val="22"/>
        </w:rPr>
        <w:t>ubject diary is found in source (or note documenting why it is missing).</w:t>
      </w:r>
    </w:p>
    <w:p w14:paraId="149C2759" w14:textId="79F51E6A" w:rsidR="00F516DD" w:rsidRPr="00141B8A" w:rsidRDefault="00F516DD" w:rsidP="00F516DD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 xml:space="preserve">Visit </w:t>
      </w:r>
      <w:r w:rsidR="00200DF6">
        <w:rPr>
          <w:sz w:val="22"/>
          <w:szCs w:val="22"/>
        </w:rPr>
        <w:t>6</w:t>
      </w:r>
      <w:r w:rsidRPr="00141B8A">
        <w:rPr>
          <w:sz w:val="22"/>
          <w:szCs w:val="22"/>
        </w:rPr>
        <w:t xml:space="preserve"> source docs are legible, complete, signed and dated.</w:t>
      </w:r>
    </w:p>
    <w:p w14:paraId="459E322F" w14:textId="44F5B0A9" w:rsidR="00F516DD" w:rsidRDefault="00F516DD" w:rsidP="00F516DD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</w:r>
      <w:bookmarkStart w:id="4" w:name="_Hlk109893561"/>
      <w:r w:rsidR="00200DF6">
        <w:rPr>
          <w:sz w:val="22"/>
          <w:szCs w:val="22"/>
        </w:rPr>
        <w:t xml:space="preserve">All </w:t>
      </w:r>
      <w:r w:rsidR="00200DF6" w:rsidRPr="00141B8A">
        <w:rPr>
          <w:sz w:val="22"/>
          <w:szCs w:val="22"/>
        </w:rPr>
        <w:t xml:space="preserve">Visit </w:t>
      </w:r>
      <w:r w:rsidR="00200DF6">
        <w:rPr>
          <w:sz w:val="22"/>
          <w:szCs w:val="22"/>
        </w:rPr>
        <w:t xml:space="preserve">6 </w:t>
      </w:r>
      <w:r w:rsidR="00200DF6" w:rsidRPr="00141B8A">
        <w:rPr>
          <w:sz w:val="22"/>
          <w:szCs w:val="22"/>
        </w:rPr>
        <w:t xml:space="preserve">data </w:t>
      </w:r>
      <w:r w:rsidR="00200DF6">
        <w:rPr>
          <w:sz w:val="22"/>
          <w:szCs w:val="22"/>
        </w:rPr>
        <w:t>entered into RAVE database as appropriate.</w:t>
      </w:r>
      <w:bookmarkEnd w:id="4"/>
    </w:p>
    <w:p w14:paraId="12B4048D" w14:textId="1D815DB1" w:rsidR="001A130F" w:rsidRPr="00DB1C1B" w:rsidRDefault="00F516DD" w:rsidP="00DB1C1B">
      <w:pPr>
        <w:spacing w:after="240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S</w:t>
      </w:r>
      <w:r w:rsidRPr="00141B8A">
        <w:rPr>
          <w:sz w:val="22"/>
          <w:szCs w:val="22"/>
        </w:rPr>
        <w:t>tudy agent drug accountability documentation completed</w:t>
      </w:r>
      <w:r w:rsidR="00C52543">
        <w:rPr>
          <w:sz w:val="22"/>
          <w:szCs w:val="22"/>
        </w:rPr>
        <w:t>.</w:t>
      </w:r>
      <w:bookmarkStart w:id="5" w:name="_GoBack"/>
      <w:bookmarkEnd w:id="5"/>
    </w:p>
    <w:p w14:paraId="3D7C6727" w14:textId="31723925" w:rsidR="00F41908" w:rsidRDefault="001A130F" w:rsidP="001A130F">
      <w:pPr>
        <w:rPr>
          <w:sz w:val="22"/>
          <w:szCs w:val="22"/>
        </w:rPr>
      </w:pPr>
      <w:r w:rsidRPr="00462166">
        <w:rPr>
          <w:b/>
          <w:sz w:val="22"/>
          <w:szCs w:val="22"/>
          <w:u w:val="single"/>
        </w:rPr>
        <w:t>Follow up Contact</w:t>
      </w:r>
      <w:r w:rsidR="00C52543">
        <w:rPr>
          <w:b/>
          <w:sz w:val="22"/>
          <w:szCs w:val="22"/>
          <w:u w:val="single"/>
        </w:rPr>
        <w:t xml:space="preserve"> 2 – 4 weeks after Visit 6</w:t>
      </w:r>
    </w:p>
    <w:p w14:paraId="1F1F42C8" w14:textId="688E0C73" w:rsidR="001A130F" w:rsidRPr="00141B8A" w:rsidRDefault="001A130F" w:rsidP="00F41908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0D51B6EB" w14:textId="4C8833F7" w:rsidR="001A130F" w:rsidRDefault="001A130F" w:rsidP="001A130F">
      <w:pPr>
        <w:rPr>
          <w:sz w:val="22"/>
          <w:szCs w:val="22"/>
        </w:rPr>
      </w:pPr>
      <w:r w:rsidRPr="00E20BC9">
        <w:rPr>
          <w:sz w:val="22"/>
          <w:szCs w:val="22"/>
        </w:rPr>
        <w:t>____</w:t>
      </w:r>
      <w:r>
        <w:rPr>
          <w:sz w:val="22"/>
          <w:szCs w:val="22"/>
        </w:rPr>
        <w:tab/>
        <w:t>Telephone/email/text contact documented</w:t>
      </w:r>
      <w:r w:rsidR="00C52543">
        <w:rPr>
          <w:sz w:val="22"/>
          <w:szCs w:val="22"/>
        </w:rPr>
        <w:t>.</w:t>
      </w:r>
    </w:p>
    <w:p w14:paraId="12E31B0F" w14:textId="203E7AE6" w:rsidR="001A130F" w:rsidRPr="00496B4E" w:rsidRDefault="001A130F" w:rsidP="001A130F">
      <w:pPr>
        <w:rPr>
          <w:sz w:val="22"/>
          <w:szCs w:val="22"/>
        </w:rPr>
      </w:pPr>
      <w:r w:rsidRPr="00E20BC9">
        <w:rPr>
          <w:sz w:val="22"/>
          <w:szCs w:val="22"/>
        </w:rPr>
        <w:t>____</w:t>
      </w:r>
      <w:r>
        <w:rPr>
          <w:sz w:val="22"/>
          <w:szCs w:val="22"/>
        </w:rPr>
        <w:tab/>
        <w:t>Study completion note-to-file completed</w:t>
      </w:r>
      <w:r w:rsidR="00C52543">
        <w:rPr>
          <w:sz w:val="22"/>
          <w:szCs w:val="22"/>
        </w:rPr>
        <w:t>.</w:t>
      </w:r>
    </w:p>
    <w:p w14:paraId="4B5C37AF" w14:textId="219821DA" w:rsidR="00F516DD" w:rsidRDefault="001A130F" w:rsidP="00DB1C1B">
      <w:pPr>
        <w:spacing w:after="240"/>
        <w:ind w:left="720" w:hanging="720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D</w:t>
      </w:r>
      <w:r w:rsidRPr="00141B8A">
        <w:rPr>
          <w:sz w:val="22"/>
          <w:szCs w:val="22"/>
        </w:rPr>
        <w:t xml:space="preserve">ata are accurately and </w:t>
      </w:r>
      <w:r>
        <w:rPr>
          <w:sz w:val="22"/>
          <w:szCs w:val="22"/>
        </w:rPr>
        <w:t xml:space="preserve">completely </w:t>
      </w:r>
      <w:r w:rsidR="002D2CE0">
        <w:rPr>
          <w:sz w:val="22"/>
          <w:szCs w:val="22"/>
        </w:rPr>
        <w:t>entered into RAVE database as appropriate.</w:t>
      </w:r>
      <w:r>
        <w:rPr>
          <w:sz w:val="22"/>
          <w:szCs w:val="22"/>
        </w:rPr>
        <w:t xml:space="preserve"> </w:t>
      </w:r>
    </w:p>
    <w:p w14:paraId="0E8A4587" w14:textId="64576B1B" w:rsidR="003E2429" w:rsidRPr="00DB1C1B" w:rsidRDefault="003E2429" w:rsidP="00DB1C1B">
      <w:pPr>
        <w:spacing w:after="240"/>
        <w:rPr>
          <w:b/>
          <w:sz w:val="22"/>
          <w:szCs w:val="22"/>
        </w:rPr>
      </w:pPr>
      <w:r w:rsidRPr="003E2429">
        <w:rPr>
          <w:b/>
          <w:sz w:val="22"/>
          <w:szCs w:val="22"/>
        </w:rPr>
        <w:t>***************************************************************************************************************************</w:t>
      </w:r>
    </w:p>
    <w:p w14:paraId="1507D796" w14:textId="77777777" w:rsidR="00F41908" w:rsidRDefault="00F4190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68E653FB" w14:textId="3B61BEE9" w:rsidR="00F41908" w:rsidRDefault="00F87484" w:rsidP="00F87484">
      <w:pPr>
        <w:rPr>
          <w:sz w:val="22"/>
          <w:szCs w:val="22"/>
        </w:rPr>
      </w:pPr>
      <w:r w:rsidRPr="001A130F">
        <w:rPr>
          <w:b/>
          <w:sz w:val="22"/>
          <w:szCs w:val="22"/>
          <w:u w:val="single"/>
        </w:rPr>
        <w:lastRenderedPageBreak/>
        <w:t>Screen Fail</w:t>
      </w:r>
    </w:p>
    <w:p w14:paraId="699A0429" w14:textId="6730B0C1" w:rsidR="00F87484" w:rsidRPr="00141B8A" w:rsidRDefault="00F87484" w:rsidP="00F41908">
      <w:pPr>
        <w:spacing w:after="240"/>
        <w:jc w:val="right"/>
        <w:rPr>
          <w:sz w:val="22"/>
          <w:szCs w:val="22"/>
        </w:rPr>
      </w:pPr>
      <w:r w:rsidRPr="00141B8A">
        <w:rPr>
          <w:sz w:val="22"/>
          <w:szCs w:val="22"/>
        </w:rPr>
        <w:t>QA Date/initials ____________</w:t>
      </w:r>
    </w:p>
    <w:p w14:paraId="549E9AF8" w14:textId="37A672D1" w:rsidR="00F87484" w:rsidRPr="00141B8A" w:rsidRDefault="00F87484" w:rsidP="00F87484">
      <w:pPr>
        <w:tabs>
          <w:tab w:val="left" w:pos="720"/>
        </w:tabs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 xml:space="preserve">____  </w:t>
      </w:r>
      <w:r w:rsidRPr="00141B8A">
        <w:rPr>
          <w:sz w:val="22"/>
          <w:szCs w:val="22"/>
        </w:rPr>
        <w:tab/>
        <w:t xml:space="preserve">Current version of </w:t>
      </w:r>
      <w:r w:rsidR="003E2429">
        <w:rPr>
          <w:sz w:val="22"/>
          <w:szCs w:val="22"/>
        </w:rPr>
        <w:t>CIRB</w:t>
      </w:r>
      <w:r w:rsidRPr="00141B8A">
        <w:rPr>
          <w:sz w:val="22"/>
          <w:szCs w:val="22"/>
        </w:rPr>
        <w:t xml:space="preserve"> consent is signed and dated by subject and the person obtaining consent.  </w:t>
      </w:r>
      <w:r w:rsidR="00066FBB">
        <w:rPr>
          <w:sz w:val="22"/>
          <w:szCs w:val="22"/>
        </w:rPr>
        <w:t>Consent version used:</w:t>
      </w:r>
      <w:r w:rsidR="00B63736">
        <w:rPr>
          <w:sz w:val="22"/>
          <w:szCs w:val="22"/>
        </w:rPr>
        <w:t xml:space="preserve"> </w:t>
      </w:r>
      <w:r w:rsidR="00066FBB">
        <w:rPr>
          <w:sz w:val="22"/>
          <w:szCs w:val="22"/>
        </w:rPr>
        <w:t>_____________</w:t>
      </w:r>
      <w:r w:rsidR="00B63736">
        <w:rPr>
          <w:sz w:val="22"/>
          <w:szCs w:val="22"/>
        </w:rPr>
        <w:t xml:space="preserve"> </w:t>
      </w:r>
      <w:r w:rsidR="00976C01">
        <w:rPr>
          <w:sz w:val="22"/>
          <w:szCs w:val="22"/>
        </w:rPr>
        <w:t>(</w:t>
      </w:r>
      <w:r w:rsidRPr="00141B8A">
        <w:rPr>
          <w:sz w:val="22"/>
          <w:szCs w:val="22"/>
        </w:rPr>
        <w:t>Original consent is kept in a separate folder; a copy is to be found in the source.</w:t>
      </w:r>
      <w:r w:rsidR="00976C01">
        <w:rPr>
          <w:sz w:val="22"/>
          <w:szCs w:val="22"/>
        </w:rPr>
        <w:t>)</w:t>
      </w:r>
      <w:r w:rsidRPr="00141B8A">
        <w:rPr>
          <w:sz w:val="22"/>
          <w:szCs w:val="22"/>
        </w:rPr>
        <w:t xml:space="preserve"> </w:t>
      </w:r>
    </w:p>
    <w:p w14:paraId="63AC0285" w14:textId="77777777" w:rsidR="00F87484" w:rsidRPr="00141B8A" w:rsidRDefault="00F87484" w:rsidP="00F87484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Consent was obtained prior to any study activities/procedures being performed.</w:t>
      </w:r>
    </w:p>
    <w:p w14:paraId="58E98DC5" w14:textId="77777777" w:rsidR="00F87484" w:rsidRPr="00141B8A" w:rsidRDefault="00F87484" w:rsidP="00F87484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Standard consent note is found in source.</w:t>
      </w:r>
    </w:p>
    <w:p w14:paraId="12F09629" w14:textId="77777777" w:rsidR="00F87484" w:rsidRPr="00141B8A" w:rsidRDefault="00F87484" w:rsidP="00F87484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Subject ID number assigned; number is consistent throughout source and on chart labels.</w:t>
      </w:r>
    </w:p>
    <w:p w14:paraId="32BD6356" w14:textId="77777777" w:rsidR="00F87484" w:rsidRPr="00141B8A" w:rsidRDefault="00F87484" w:rsidP="00F87484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Pr="00141B8A">
        <w:rPr>
          <w:sz w:val="22"/>
          <w:szCs w:val="22"/>
        </w:rPr>
        <w:tab/>
        <w:t>Eligibility checklist and supporting documentation found consistent with determination of ineligibility</w:t>
      </w:r>
      <w:r w:rsidR="00964592" w:rsidRPr="00141B8A">
        <w:rPr>
          <w:sz w:val="22"/>
          <w:szCs w:val="22"/>
        </w:rPr>
        <w:t>.</w:t>
      </w:r>
    </w:p>
    <w:p w14:paraId="269895D0" w14:textId="619FDA76" w:rsidR="00F87484" w:rsidRPr="00141B8A" w:rsidRDefault="00F87484" w:rsidP="00F87484">
      <w:pPr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="003568D1" w:rsidRPr="00141B8A">
        <w:rPr>
          <w:sz w:val="22"/>
          <w:szCs w:val="22"/>
        </w:rPr>
        <w:tab/>
      </w:r>
      <w:r w:rsidR="00066FBB">
        <w:rPr>
          <w:sz w:val="22"/>
          <w:szCs w:val="22"/>
        </w:rPr>
        <w:t>Visit 1 s</w:t>
      </w:r>
      <w:r w:rsidRPr="00141B8A">
        <w:rPr>
          <w:sz w:val="22"/>
          <w:szCs w:val="22"/>
        </w:rPr>
        <w:t>ource docs are legible, complete, signed and dated.</w:t>
      </w:r>
    </w:p>
    <w:p w14:paraId="22BFE5C5" w14:textId="4E819C50" w:rsidR="00F87484" w:rsidRPr="00067011" w:rsidRDefault="00F87484" w:rsidP="00DB1C1B">
      <w:pPr>
        <w:ind w:left="720" w:hanging="720"/>
        <w:rPr>
          <w:sz w:val="22"/>
          <w:szCs w:val="22"/>
        </w:rPr>
      </w:pPr>
      <w:r w:rsidRPr="00141B8A">
        <w:rPr>
          <w:sz w:val="22"/>
          <w:szCs w:val="22"/>
        </w:rPr>
        <w:t>____</w:t>
      </w:r>
      <w:r w:rsidR="003568D1" w:rsidRPr="00141B8A">
        <w:rPr>
          <w:sz w:val="22"/>
          <w:szCs w:val="22"/>
        </w:rPr>
        <w:tab/>
      </w:r>
      <w:r w:rsidR="00066FBB">
        <w:rPr>
          <w:sz w:val="22"/>
          <w:szCs w:val="22"/>
        </w:rPr>
        <w:t>All Visit 1 d</w:t>
      </w:r>
      <w:r w:rsidR="002D2CE0" w:rsidRPr="00141B8A">
        <w:rPr>
          <w:sz w:val="22"/>
          <w:szCs w:val="22"/>
        </w:rPr>
        <w:t>ata</w:t>
      </w:r>
      <w:r w:rsidR="00066FBB">
        <w:rPr>
          <w:sz w:val="22"/>
          <w:szCs w:val="22"/>
        </w:rPr>
        <w:t xml:space="preserve"> indicating screen failure</w:t>
      </w:r>
      <w:r w:rsidR="002D2CE0" w:rsidRPr="00141B8A">
        <w:rPr>
          <w:sz w:val="22"/>
          <w:szCs w:val="22"/>
        </w:rPr>
        <w:t xml:space="preserve"> </w:t>
      </w:r>
      <w:r w:rsidR="002D2CE0">
        <w:rPr>
          <w:sz w:val="22"/>
          <w:szCs w:val="22"/>
        </w:rPr>
        <w:t>entered into</w:t>
      </w:r>
      <w:r w:rsidR="00066FBB">
        <w:rPr>
          <w:sz w:val="22"/>
          <w:szCs w:val="22"/>
        </w:rPr>
        <w:t xml:space="preserve"> STARS/</w:t>
      </w:r>
      <w:r w:rsidR="002D2CE0">
        <w:rPr>
          <w:sz w:val="22"/>
          <w:szCs w:val="22"/>
        </w:rPr>
        <w:t xml:space="preserve">RAVE database as appropriate. </w:t>
      </w:r>
      <w:r w:rsidR="001A130F">
        <w:rPr>
          <w:sz w:val="22"/>
          <w:szCs w:val="22"/>
        </w:rPr>
        <w:t>Note: Verification CRF is completed and signed by PI at the end of the study.</w:t>
      </w:r>
    </w:p>
    <w:sectPr w:rsidR="00F87484" w:rsidRPr="00067011" w:rsidSect="007708C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310A0" w14:textId="77777777" w:rsidR="003568D1" w:rsidRDefault="003568D1">
      <w:r>
        <w:separator/>
      </w:r>
    </w:p>
  </w:endnote>
  <w:endnote w:type="continuationSeparator" w:id="0">
    <w:p w14:paraId="22DB7B38" w14:textId="77777777" w:rsidR="003568D1" w:rsidRDefault="0035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AA1C1" w14:textId="0823E4D4" w:rsidR="003568D1" w:rsidRPr="005D72AD" w:rsidRDefault="003568D1">
    <w:pPr>
      <w:pStyle w:val="Footer"/>
      <w:rPr>
        <w:sz w:val="20"/>
        <w:szCs w:val="20"/>
        <w:lang w:val="sv-SE"/>
      </w:rPr>
    </w:pPr>
    <w:r w:rsidRPr="005D72AD">
      <w:rPr>
        <w:sz w:val="20"/>
        <w:szCs w:val="20"/>
      </w:rPr>
      <w:t>Sample QA Checklist Template_UAZ LAO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EF809" w14:textId="77777777" w:rsidR="003568D1" w:rsidRDefault="003568D1">
      <w:r>
        <w:separator/>
      </w:r>
    </w:p>
  </w:footnote>
  <w:footnote w:type="continuationSeparator" w:id="0">
    <w:p w14:paraId="00C2577C" w14:textId="77777777" w:rsidR="003568D1" w:rsidRDefault="0035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575728"/>
      <w:docPartObj>
        <w:docPartGallery w:val="Watermarks"/>
        <w:docPartUnique/>
      </w:docPartObj>
    </w:sdtPr>
    <w:sdtEndPr/>
    <w:sdtContent>
      <w:p w14:paraId="611E2EC9" w14:textId="2A3A063D" w:rsidR="003568D1" w:rsidRDefault="00B63736">
        <w:pPr>
          <w:pStyle w:val="Header"/>
        </w:pPr>
        <w:r>
          <w:rPr>
            <w:noProof/>
          </w:rPr>
          <w:pict w14:anchorId="5BEF1A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ED"/>
    <w:rsid w:val="00004470"/>
    <w:rsid w:val="0000485E"/>
    <w:rsid w:val="00010A8F"/>
    <w:rsid w:val="00024576"/>
    <w:rsid w:val="000261B2"/>
    <w:rsid w:val="00031E21"/>
    <w:rsid w:val="00031E94"/>
    <w:rsid w:val="00035890"/>
    <w:rsid w:val="00037B0B"/>
    <w:rsid w:val="00037C6C"/>
    <w:rsid w:val="00066FBB"/>
    <w:rsid w:val="00067011"/>
    <w:rsid w:val="00073161"/>
    <w:rsid w:val="000758AD"/>
    <w:rsid w:val="00076856"/>
    <w:rsid w:val="00076A42"/>
    <w:rsid w:val="000805C7"/>
    <w:rsid w:val="00082B1F"/>
    <w:rsid w:val="000920C2"/>
    <w:rsid w:val="000948E2"/>
    <w:rsid w:val="000A492C"/>
    <w:rsid w:val="000A506A"/>
    <w:rsid w:val="000B1B08"/>
    <w:rsid w:val="000B4BC7"/>
    <w:rsid w:val="000C3A6E"/>
    <w:rsid w:val="000D42E9"/>
    <w:rsid w:val="000D4A5C"/>
    <w:rsid w:val="000D4C0C"/>
    <w:rsid w:val="000E6DE5"/>
    <w:rsid w:val="000F69A1"/>
    <w:rsid w:val="0010532D"/>
    <w:rsid w:val="0010704E"/>
    <w:rsid w:val="00116C10"/>
    <w:rsid w:val="0012032E"/>
    <w:rsid w:val="00123367"/>
    <w:rsid w:val="0012346A"/>
    <w:rsid w:val="00132242"/>
    <w:rsid w:val="00140166"/>
    <w:rsid w:val="00141B8A"/>
    <w:rsid w:val="00146602"/>
    <w:rsid w:val="00150FAB"/>
    <w:rsid w:val="00164622"/>
    <w:rsid w:val="0017231D"/>
    <w:rsid w:val="001747B3"/>
    <w:rsid w:val="00174D54"/>
    <w:rsid w:val="00182AF7"/>
    <w:rsid w:val="00184C14"/>
    <w:rsid w:val="001869D8"/>
    <w:rsid w:val="0019595B"/>
    <w:rsid w:val="001A130F"/>
    <w:rsid w:val="001A2F4F"/>
    <w:rsid w:val="001B05C9"/>
    <w:rsid w:val="001B19AD"/>
    <w:rsid w:val="001B74CC"/>
    <w:rsid w:val="001C2613"/>
    <w:rsid w:val="001D16A5"/>
    <w:rsid w:val="001E356C"/>
    <w:rsid w:val="001E3F27"/>
    <w:rsid w:val="001E644B"/>
    <w:rsid w:val="001F1619"/>
    <w:rsid w:val="001F226B"/>
    <w:rsid w:val="00200DF6"/>
    <w:rsid w:val="00201FA3"/>
    <w:rsid w:val="00216E70"/>
    <w:rsid w:val="0021731A"/>
    <w:rsid w:val="00217668"/>
    <w:rsid w:val="00226A8D"/>
    <w:rsid w:val="00234313"/>
    <w:rsid w:val="0023709F"/>
    <w:rsid w:val="00240C39"/>
    <w:rsid w:val="0024121E"/>
    <w:rsid w:val="0024129E"/>
    <w:rsid w:val="002421D0"/>
    <w:rsid w:val="00243C36"/>
    <w:rsid w:val="00251334"/>
    <w:rsid w:val="00251FF6"/>
    <w:rsid w:val="002637DE"/>
    <w:rsid w:val="00276FED"/>
    <w:rsid w:val="00283AF0"/>
    <w:rsid w:val="00294753"/>
    <w:rsid w:val="002A06FF"/>
    <w:rsid w:val="002B11D3"/>
    <w:rsid w:val="002B15CF"/>
    <w:rsid w:val="002B77DD"/>
    <w:rsid w:val="002C72A5"/>
    <w:rsid w:val="002D0922"/>
    <w:rsid w:val="002D1B8C"/>
    <w:rsid w:val="002D2CE0"/>
    <w:rsid w:val="002E3A10"/>
    <w:rsid w:val="00301856"/>
    <w:rsid w:val="00301E54"/>
    <w:rsid w:val="00303CB0"/>
    <w:rsid w:val="00304C5D"/>
    <w:rsid w:val="003176F3"/>
    <w:rsid w:val="00321630"/>
    <w:rsid w:val="003222A6"/>
    <w:rsid w:val="00324096"/>
    <w:rsid w:val="00327BB8"/>
    <w:rsid w:val="0033161C"/>
    <w:rsid w:val="003506D6"/>
    <w:rsid w:val="00351BEB"/>
    <w:rsid w:val="003568D1"/>
    <w:rsid w:val="00365E08"/>
    <w:rsid w:val="00367A0A"/>
    <w:rsid w:val="00371336"/>
    <w:rsid w:val="0037273A"/>
    <w:rsid w:val="00377218"/>
    <w:rsid w:val="00387CCD"/>
    <w:rsid w:val="003901F5"/>
    <w:rsid w:val="0039024F"/>
    <w:rsid w:val="003932CF"/>
    <w:rsid w:val="003937D6"/>
    <w:rsid w:val="00397BE9"/>
    <w:rsid w:val="003A50BF"/>
    <w:rsid w:val="003A76FE"/>
    <w:rsid w:val="003B488F"/>
    <w:rsid w:val="003B7AE5"/>
    <w:rsid w:val="003C3D8C"/>
    <w:rsid w:val="003C4E8F"/>
    <w:rsid w:val="003C7C32"/>
    <w:rsid w:val="003D0D62"/>
    <w:rsid w:val="003D56D6"/>
    <w:rsid w:val="003D6134"/>
    <w:rsid w:val="003E2429"/>
    <w:rsid w:val="00406226"/>
    <w:rsid w:val="00412F76"/>
    <w:rsid w:val="00420AF7"/>
    <w:rsid w:val="004216ED"/>
    <w:rsid w:val="00421A74"/>
    <w:rsid w:val="00421B11"/>
    <w:rsid w:val="00422D96"/>
    <w:rsid w:val="00424B80"/>
    <w:rsid w:val="004341B0"/>
    <w:rsid w:val="00451803"/>
    <w:rsid w:val="004538EB"/>
    <w:rsid w:val="00455D63"/>
    <w:rsid w:val="00456423"/>
    <w:rsid w:val="00470439"/>
    <w:rsid w:val="00474061"/>
    <w:rsid w:val="00477514"/>
    <w:rsid w:val="00477587"/>
    <w:rsid w:val="00483C7B"/>
    <w:rsid w:val="004B38A8"/>
    <w:rsid w:val="004B507A"/>
    <w:rsid w:val="004C2BF8"/>
    <w:rsid w:val="004D0DB6"/>
    <w:rsid w:val="004E4FFF"/>
    <w:rsid w:val="004F39A3"/>
    <w:rsid w:val="004F61AD"/>
    <w:rsid w:val="00513D87"/>
    <w:rsid w:val="0051417B"/>
    <w:rsid w:val="00517770"/>
    <w:rsid w:val="0052172B"/>
    <w:rsid w:val="00530710"/>
    <w:rsid w:val="00531C3B"/>
    <w:rsid w:val="00560F30"/>
    <w:rsid w:val="00562C59"/>
    <w:rsid w:val="005653B4"/>
    <w:rsid w:val="0057607C"/>
    <w:rsid w:val="00592336"/>
    <w:rsid w:val="00592BA3"/>
    <w:rsid w:val="005A5CFA"/>
    <w:rsid w:val="005B0AAA"/>
    <w:rsid w:val="005B0FDA"/>
    <w:rsid w:val="005B164C"/>
    <w:rsid w:val="005B2931"/>
    <w:rsid w:val="005B697A"/>
    <w:rsid w:val="005D1383"/>
    <w:rsid w:val="005D2C69"/>
    <w:rsid w:val="005D72AD"/>
    <w:rsid w:val="005E0C0A"/>
    <w:rsid w:val="005F1737"/>
    <w:rsid w:val="005F7072"/>
    <w:rsid w:val="006014FE"/>
    <w:rsid w:val="0060249E"/>
    <w:rsid w:val="00603377"/>
    <w:rsid w:val="00604E8B"/>
    <w:rsid w:val="00606B32"/>
    <w:rsid w:val="00610462"/>
    <w:rsid w:val="00620738"/>
    <w:rsid w:val="00623229"/>
    <w:rsid w:val="006267E5"/>
    <w:rsid w:val="006313AB"/>
    <w:rsid w:val="006335E3"/>
    <w:rsid w:val="00635C65"/>
    <w:rsid w:val="00641234"/>
    <w:rsid w:val="006412EC"/>
    <w:rsid w:val="00644CB9"/>
    <w:rsid w:val="00650851"/>
    <w:rsid w:val="00650AFB"/>
    <w:rsid w:val="006635E8"/>
    <w:rsid w:val="00665C34"/>
    <w:rsid w:val="00665C73"/>
    <w:rsid w:val="006804AF"/>
    <w:rsid w:val="0069488E"/>
    <w:rsid w:val="00697E97"/>
    <w:rsid w:val="006B1D2F"/>
    <w:rsid w:val="006B5441"/>
    <w:rsid w:val="006C1BF1"/>
    <w:rsid w:val="006D49ED"/>
    <w:rsid w:val="006D4BE7"/>
    <w:rsid w:val="006D72A8"/>
    <w:rsid w:val="006E2B3D"/>
    <w:rsid w:val="006E6A3B"/>
    <w:rsid w:val="00723B69"/>
    <w:rsid w:val="00724391"/>
    <w:rsid w:val="00740CC1"/>
    <w:rsid w:val="007531C0"/>
    <w:rsid w:val="00753D1B"/>
    <w:rsid w:val="007549ED"/>
    <w:rsid w:val="00755D85"/>
    <w:rsid w:val="00756B3D"/>
    <w:rsid w:val="00760329"/>
    <w:rsid w:val="00762737"/>
    <w:rsid w:val="007708CF"/>
    <w:rsid w:val="00775D88"/>
    <w:rsid w:val="00782B46"/>
    <w:rsid w:val="00786138"/>
    <w:rsid w:val="0079635E"/>
    <w:rsid w:val="007C0101"/>
    <w:rsid w:val="007D1DEF"/>
    <w:rsid w:val="007E4A48"/>
    <w:rsid w:val="007F03C2"/>
    <w:rsid w:val="007F7144"/>
    <w:rsid w:val="00800367"/>
    <w:rsid w:val="008071E2"/>
    <w:rsid w:val="00814EFF"/>
    <w:rsid w:val="00820538"/>
    <w:rsid w:val="00844E25"/>
    <w:rsid w:val="008536D1"/>
    <w:rsid w:val="0086357F"/>
    <w:rsid w:val="0086495A"/>
    <w:rsid w:val="008708FB"/>
    <w:rsid w:val="0087780E"/>
    <w:rsid w:val="00882944"/>
    <w:rsid w:val="00885731"/>
    <w:rsid w:val="00890522"/>
    <w:rsid w:val="008A0EA6"/>
    <w:rsid w:val="008A357B"/>
    <w:rsid w:val="008A4039"/>
    <w:rsid w:val="008A42EC"/>
    <w:rsid w:val="008B2331"/>
    <w:rsid w:val="008B51E1"/>
    <w:rsid w:val="008C10B6"/>
    <w:rsid w:val="008D63CB"/>
    <w:rsid w:val="008F3292"/>
    <w:rsid w:val="00902A0C"/>
    <w:rsid w:val="00907CC1"/>
    <w:rsid w:val="0091720D"/>
    <w:rsid w:val="009214C3"/>
    <w:rsid w:val="00922244"/>
    <w:rsid w:val="00943BE7"/>
    <w:rsid w:val="00945103"/>
    <w:rsid w:val="00945463"/>
    <w:rsid w:val="009535A2"/>
    <w:rsid w:val="00962E5E"/>
    <w:rsid w:val="009640ED"/>
    <w:rsid w:val="00964592"/>
    <w:rsid w:val="00967BF1"/>
    <w:rsid w:val="00976C01"/>
    <w:rsid w:val="0098320F"/>
    <w:rsid w:val="009841B4"/>
    <w:rsid w:val="00984991"/>
    <w:rsid w:val="00986E25"/>
    <w:rsid w:val="009A0EB3"/>
    <w:rsid w:val="009A284E"/>
    <w:rsid w:val="009C364F"/>
    <w:rsid w:val="009C6A19"/>
    <w:rsid w:val="009D1F87"/>
    <w:rsid w:val="009D39A2"/>
    <w:rsid w:val="009D4F84"/>
    <w:rsid w:val="009E39D4"/>
    <w:rsid w:val="009F60C1"/>
    <w:rsid w:val="00A173F2"/>
    <w:rsid w:val="00A35100"/>
    <w:rsid w:val="00A40251"/>
    <w:rsid w:val="00A55180"/>
    <w:rsid w:val="00A558EC"/>
    <w:rsid w:val="00A5798C"/>
    <w:rsid w:val="00A643F5"/>
    <w:rsid w:val="00A67266"/>
    <w:rsid w:val="00A74CFA"/>
    <w:rsid w:val="00A87EBC"/>
    <w:rsid w:val="00A9032C"/>
    <w:rsid w:val="00A91DE2"/>
    <w:rsid w:val="00A9389C"/>
    <w:rsid w:val="00AA3AF9"/>
    <w:rsid w:val="00AA7512"/>
    <w:rsid w:val="00AB0415"/>
    <w:rsid w:val="00AB0487"/>
    <w:rsid w:val="00AB72D3"/>
    <w:rsid w:val="00AC7248"/>
    <w:rsid w:val="00AD04C0"/>
    <w:rsid w:val="00AD0DD6"/>
    <w:rsid w:val="00AE4106"/>
    <w:rsid w:val="00AF3347"/>
    <w:rsid w:val="00AF4275"/>
    <w:rsid w:val="00AF65DB"/>
    <w:rsid w:val="00B023B6"/>
    <w:rsid w:val="00B06708"/>
    <w:rsid w:val="00B22654"/>
    <w:rsid w:val="00B310BA"/>
    <w:rsid w:val="00B31DA8"/>
    <w:rsid w:val="00B3413E"/>
    <w:rsid w:val="00B41A01"/>
    <w:rsid w:val="00B4325B"/>
    <w:rsid w:val="00B473F3"/>
    <w:rsid w:val="00B5200C"/>
    <w:rsid w:val="00B53D14"/>
    <w:rsid w:val="00B60034"/>
    <w:rsid w:val="00B63736"/>
    <w:rsid w:val="00B76FFF"/>
    <w:rsid w:val="00B914BE"/>
    <w:rsid w:val="00B91A65"/>
    <w:rsid w:val="00B93BCA"/>
    <w:rsid w:val="00B97417"/>
    <w:rsid w:val="00BA4F0F"/>
    <w:rsid w:val="00BB0072"/>
    <w:rsid w:val="00BB4C1E"/>
    <w:rsid w:val="00BC17B6"/>
    <w:rsid w:val="00BC3CC3"/>
    <w:rsid w:val="00BC48BE"/>
    <w:rsid w:val="00BD73C2"/>
    <w:rsid w:val="00BE7C09"/>
    <w:rsid w:val="00BF01A5"/>
    <w:rsid w:val="00BF544D"/>
    <w:rsid w:val="00C219B1"/>
    <w:rsid w:val="00C21F2B"/>
    <w:rsid w:val="00C238D3"/>
    <w:rsid w:val="00C25FBC"/>
    <w:rsid w:val="00C34AFE"/>
    <w:rsid w:val="00C47F94"/>
    <w:rsid w:val="00C51EA5"/>
    <w:rsid w:val="00C52543"/>
    <w:rsid w:val="00C5702A"/>
    <w:rsid w:val="00C71746"/>
    <w:rsid w:val="00C72DD2"/>
    <w:rsid w:val="00C73380"/>
    <w:rsid w:val="00C840E4"/>
    <w:rsid w:val="00C9060C"/>
    <w:rsid w:val="00C91C75"/>
    <w:rsid w:val="00C9791E"/>
    <w:rsid w:val="00CB32F9"/>
    <w:rsid w:val="00CB576A"/>
    <w:rsid w:val="00CC33A1"/>
    <w:rsid w:val="00CE3C6C"/>
    <w:rsid w:val="00D04833"/>
    <w:rsid w:val="00D118C4"/>
    <w:rsid w:val="00D1585B"/>
    <w:rsid w:val="00D274B6"/>
    <w:rsid w:val="00D31506"/>
    <w:rsid w:val="00D432D1"/>
    <w:rsid w:val="00D52566"/>
    <w:rsid w:val="00D5734D"/>
    <w:rsid w:val="00D639BA"/>
    <w:rsid w:val="00D6464E"/>
    <w:rsid w:val="00D64CA4"/>
    <w:rsid w:val="00D70BA6"/>
    <w:rsid w:val="00D713F4"/>
    <w:rsid w:val="00D86236"/>
    <w:rsid w:val="00DB1C1B"/>
    <w:rsid w:val="00DB3467"/>
    <w:rsid w:val="00DB5642"/>
    <w:rsid w:val="00DC51E1"/>
    <w:rsid w:val="00DC60E6"/>
    <w:rsid w:val="00DE1648"/>
    <w:rsid w:val="00DF1CC0"/>
    <w:rsid w:val="00DF6755"/>
    <w:rsid w:val="00E13D23"/>
    <w:rsid w:val="00E16238"/>
    <w:rsid w:val="00E22D06"/>
    <w:rsid w:val="00E2356D"/>
    <w:rsid w:val="00E26A15"/>
    <w:rsid w:val="00E31ECD"/>
    <w:rsid w:val="00E35746"/>
    <w:rsid w:val="00E360A4"/>
    <w:rsid w:val="00E41584"/>
    <w:rsid w:val="00E55942"/>
    <w:rsid w:val="00E70A2C"/>
    <w:rsid w:val="00E73133"/>
    <w:rsid w:val="00E77FF9"/>
    <w:rsid w:val="00E80E17"/>
    <w:rsid w:val="00E817F3"/>
    <w:rsid w:val="00E92BEB"/>
    <w:rsid w:val="00E97CAE"/>
    <w:rsid w:val="00EA4633"/>
    <w:rsid w:val="00EB2D2B"/>
    <w:rsid w:val="00EC5C87"/>
    <w:rsid w:val="00EC74D0"/>
    <w:rsid w:val="00ED0498"/>
    <w:rsid w:val="00ED2E71"/>
    <w:rsid w:val="00EE233E"/>
    <w:rsid w:val="00EE3DE1"/>
    <w:rsid w:val="00EF2735"/>
    <w:rsid w:val="00EF2E1A"/>
    <w:rsid w:val="00EF2EE4"/>
    <w:rsid w:val="00EF54EB"/>
    <w:rsid w:val="00EF63CD"/>
    <w:rsid w:val="00F332FC"/>
    <w:rsid w:val="00F41908"/>
    <w:rsid w:val="00F516C6"/>
    <w:rsid w:val="00F516DD"/>
    <w:rsid w:val="00F71AAB"/>
    <w:rsid w:val="00F82C37"/>
    <w:rsid w:val="00F83DF8"/>
    <w:rsid w:val="00F84A25"/>
    <w:rsid w:val="00F87484"/>
    <w:rsid w:val="00F952C2"/>
    <w:rsid w:val="00F967F4"/>
    <w:rsid w:val="00F97963"/>
    <w:rsid w:val="00FB0009"/>
    <w:rsid w:val="00FB43D4"/>
    <w:rsid w:val="00FB7984"/>
    <w:rsid w:val="00FC56F9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A6585"/>
  <w15:docId w15:val="{271CEDE0-567E-4A84-ABDD-B0FC343E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29E"/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13D23"/>
    <w:pPr>
      <w:keepNext/>
      <w:ind w:left="4230" w:hanging="4230"/>
      <w:jc w:val="both"/>
      <w:outlineLvl w:val="7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2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2EC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rsid w:val="00E13D23"/>
    <w:rPr>
      <w:sz w:val="24"/>
    </w:rPr>
  </w:style>
  <w:style w:type="character" w:styleId="Strong">
    <w:name w:val="Strong"/>
    <w:uiPriority w:val="22"/>
    <w:qFormat/>
    <w:rsid w:val="00E13D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41B8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4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E3511D08</Template>
  <TotalTime>27</TotalTime>
  <Pages>3</Pages>
  <Words>780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QA Checklist Template_UAZ LAO</vt:lpstr>
    </vt:vector>
  </TitlesOfParts>
  <Company>Arizona Cancer Center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QA Checklist Template_UAZ LAO</dc:title>
  <dc:creator>University of Arizona LAO</dc:creator>
  <cp:lastModifiedBy>Alex Krolikowski</cp:lastModifiedBy>
  <cp:revision>11</cp:revision>
  <cp:lastPrinted>2014-12-15T22:26:00Z</cp:lastPrinted>
  <dcterms:created xsi:type="dcterms:W3CDTF">2022-11-10T23:36:00Z</dcterms:created>
  <dcterms:modified xsi:type="dcterms:W3CDTF">2022-11-15T15:15:00Z</dcterms:modified>
</cp:coreProperties>
</file>